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63F5" w14:textId="3D7CA313" w:rsidR="007008AF" w:rsidRPr="00043EAD" w:rsidRDefault="00043EAD" w:rsidP="00D0371D">
      <w:pPr>
        <w:pStyle w:val="Header1"/>
      </w:pPr>
      <w:r>
        <mc:AlternateContent>
          <mc:Choice Requires="wps">
            <w:drawing>
              <wp:anchor distT="45720" distB="45720" distL="365760" distR="365760" simplePos="0" relativeHeight="251668480" behindDoc="1" locked="1" layoutInCell="1" allowOverlap="1" wp14:anchorId="15F98559" wp14:editId="207D5737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2113280" cy="657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657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6C69" w14:textId="77777777" w:rsidR="003B6B3C" w:rsidRPr="00C54E73" w:rsidRDefault="002C0275" w:rsidP="00902585">
                            <w:pPr>
                              <w:pStyle w:val="ContactsandWebsite"/>
                              <w:spacing w:before="120"/>
                            </w:pPr>
                            <w:r>
                              <w:t>Contact</w:t>
                            </w:r>
                          </w:p>
                          <w:p w14:paraId="77E5D6ED" w14:textId="77777777" w:rsidR="003B6B3C" w:rsidRPr="00AA4AF7" w:rsidRDefault="00740023" w:rsidP="00F223F3">
                            <w:pPr>
                              <w:pStyle w:val="Subheadblue"/>
                              <w:pBdr>
                                <w:left w:val="single" w:sz="4" w:space="4" w:color="928884"/>
                              </w:pBdr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Examiner of Titles</w:t>
                            </w:r>
                          </w:p>
                          <w:p w14:paraId="477339AF" w14:textId="77777777" w:rsidR="003B6B3C" w:rsidRPr="003B6B3C" w:rsidRDefault="003B6B3C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r w:rsidRPr="003B6B3C">
                              <w:t xml:space="preserve">Office: </w:t>
                            </w:r>
                            <w:r w:rsidR="009D2FDE">
                              <w:t>612-</w:t>
                            </w:r>
                            <w:r w:rsidR="00740023">
                              <w:t>348-3191</w:t>
                            </w:r>
                          </w:p>
                          <w:p w14:paraId="2A78C485" w14:textId="77777777" w:rsidR="003B6B3C" w:rsidRPr="003B6B3C" w:rsidRDefault="00A016CD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2" w:history="1">
                              <w:r w:rsidR="005A7EEC" w:rsidRPr="005A7EEC">
                                <w:rPr>
                                  <w:rStyle w:val="Hyperlink"/>
                                </w:rPr>
                                <w:t>Ex.Titles@hennepin.us</w:t>
                              </w:r>
                            </w:hyperlink>
                          </w:p>
                          <w:p w14:paraId="7617E2E7" w14:textId="77777777" w:rsidR="003B6B3C" w:rsidRPr="00AA4AF7" w:rsidRDefault="003B6B3C" w:rsidP="00C54E73">
                            <w:pPr>
                              <w:pStyle w:val="ContactsandWebsite"/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Website</w:t>
                            </w:r>
                          </w:p>
                          <w:p w14:paraId="0D68A7CA" w14:textId="77777777" w:rsidR="003B6B3C" w:rsidRDefault="00A016CD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3" w:history="1">
                              <w:r w:rsidR="003B6B3C" w:rsidRPr="00AA4AF7">
                                <w:rPr>
                                  <w:rStyle w:val="Hyperlink"/>
                                </w:rPr>
                                <w:t>hennepin.us</w:t>
                              </w:r>
                            </w:hyperlink>
                          </w:p>
                          <w:p w14:paraId="02F9AB35" w14:textId="77777777" w:rsidR="00740023" w:rsidRDefault="00A016CD" w:rsidP="00740023">
                            <w:pPr>
                              <w:pStyle w:val="Subhead2"/>
                              <w:pBdr>
                                <w:left w:val="single" w:sz="4" w:space="4" w:color="928884"/>
                              </w:pBdr>
                              <w:rPr>
                                <w:rFonts w:ascii="Segoe UI Light" w:hAnsi="Segoe UI Light" w:cstheme="minorBidi"/>
                              </w:rPr>
                            </w:pPr>
                            <w:hyperlink r:id="rId14" w:history="1">
                              <w:r w:rsidR="006C1590" w:rsidRPr="006C1590">
                                <w:rPr>
                                  <w:rStyle w:val="Hyperlink"/>
                                  <w:rFonts w:ascii="Segoe UI Light" w:hAnsi="Segoe UI Light" w:cstheme="minorBidi"/>
                                </w:rPr>
                                <w:t>Subscribe to newsletters</w:t>
                              </w:r>
                            </w:hyperlink>
                          </w:p>
                          <w:p w14:paraId="3F29B3EC" w14:textId="77777777" w:rsidR="00740023" w:rsidRPr="003B6B3C" w:rsidRDefault="00740023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98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46.45pt;width:166.4pt;height:517.35pt;z-index:-251648000;visibility:visible;mso-wrap-style:square;mso-width-percent:0;mso-height-percent:0;mso-wrap-distance-left:28.8pt;mso-wrap-distance-top:3.6pt;mso-wrap-distance-right:28.8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" filled="f" stroked="f">
                <v:textbox>
                  <w:txbxContent>
                    <w:p w14:paraId="41626C69" w14:textId="77777777" w:rsidR="003B6B3C" w:rsidRPr="00C54E73" w:rsidRDefault="002C0275" w:rsidP="00902585">
                      <w:pPr>
                        <w:pStyle w:val="ContactsandWebsite"/>
                        <w:spacing w:before="120"/>
                      </w:pPr>
                      <w:r>
                        <w:t>Contact</w:t>
                      </w:r>
                    </w:p>
                    <w:p w14:paraId="77E5D6ED" w14:textId="77777777" w:rsidR="003B6B3C" w:rsidRPr="00AA4AF7" w:rsidRDefault="00740023" w:rsidP="00F223F3">
                      <w:pPr>
                        <w:pStyle w:val="Subheadblue"/>
                        <w:pBdr>
                          <w:left w:val="single" w:sz="4" w:space="4" w:color="928884"/>
                        </w:pBdr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Examiner of Titles</w:t>
                      </w:r>
                    </w:p>
                    <w:p w14:paraId="477339AF" w14:textId="77777777" w:rsidR="003B6B3C" w:rsidRPr="003B6B3C" w:rsidRDefault="003B6B3C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r w:rsidRPr="003B6B3C">
                        <w:t xml:space="preserve">Office: </w:t>
                      </w:r>
                      <w:r w:rsidR="009D2FDE">
                        <w:t>612-</w:t>
                      </w:r>
                      <w:r w:rsidR="00740023">
                        <w:t>348-3191</w:t>
                      </w:r>
                    </w:p>
                    <w:p w14:paraId="2A78C485" w14:textId="77777777" w:rsidR="003B6B3C" w:rsidRPr="003B6B3C" w:rsidRDefault="00A016CD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5" w:history="1">
                        <w:r w:rsidR="005A7EEC" w:rsidRPr="005A7EEC">
                          <w:rPr>
                            <w:rStyle w:val="Hyperlink"/>
                          </w:rPr>
                          <w:t>Ex.Titles@hennepin.us</w:t>
                        </w:r>
                      </w:hyperlink>
                    </w:p>
                    <w:p w14:paraId="7617E2E7" w14:textId="77777777" w:rsidR="003B6B3C" w:rsidRPr="00AA4AF7" w:rsidRDefault="003B6B3C" w:rsidP="00C54E73">
                      <w:pPr>
                        <w:pStyle w:val="ContactsandWebsite"/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Website</w:t>
                      </w:r>
                    </w:p>
                    <w:p w14:paraId="0D68A7CA" w14:textId="77777777" w:rsidR="003B6B3C" w:rsidRDefault="00A016CD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6" w:history="1">
                        <w:r w:rsidR="003B6B3C" w:rsidRPr="00AA4AF7">
                          <w:rPr>
                            <w:rStyle w:val="Hyperlink"/>
                          </w:rPr>
                          <w:t>hennepin.us</w:t>
                        </w:r>
                      </w:hyperlink>
                    </w:p>
                    <w:p w14:paraId="02F9AB35" w14:textId="77777777" w:rsidR="00740023" w:rsidRDefault="00A016CD" w:rsidP="00740023">
                      <w:pPr>
                        <w:pStyle w:val="Subhead2"/>
                        <w:pBdr>
                          <w:left w:val="single" w:sz="4" w:space="4" w:color="928884"/>
                        </w:pBdr>
                        <w:rPr>
                          <w:rFonts w:ascii="Segoe UI Light" w:hAnsi="Segoe UI Light" w:cstheme="minorBidi"/>
                        </w:rPr>
                      </w:pPr>
                      <w:hyperlink r:id="rId17" w:history="1">
                        <w:r w:rsidR="006C1590" w:rsidRPr="006C1590">
                          <w:rPr>
                            <w:rStyle w:val="Hyperlink"/>
                            <w:rFonts w:ascii="Segoe UI Light" w:hAnsi="Segoe UI Light" w:cstheme="minorBidi"/>
                          </w:rPr>
                          <w:t>Subscribe to newsletters</w:t>
                        </w:r>
                      </w:hyperlink>
                    </w:p>
                    <w:p w14:paraId="3F29B3EC" w14:textId="77777777" w:rsidR="00740023" w:rsidRPr="003B6B3C" w:rsidRDefault="00740023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CF6A69" w:rsidRPr="00CF6A69">
        <w:t xml:space="preserve">Correct individual’s name </w:t>
      </w:r>
    </w:p>
    <w:p w14:paraId="3D2BF9CE" w14:textId="06E23E10" w:rsidR="00662C52" w:rsidRDefault="00662C52" w:rsidP="00A87854">
      <w:pPr>
        <w:pStyle w:val="Content1"/>
      </w:pPr>
      <w:r>
        <w:t xml:space="preserve">This type of directive corrects an individual’s name on </w:t>
      </w:r>
      <w:r w:rsidR="0024764C">
        <w:t>a</w:t>
      </w:r>
      <w:r>
        <w:t xml:space="preserve"> certificate of title</w:t>
      </w:r>
      <w:r w:rsidR="004A1F84">
        <w:t xml:space="preserve">; </w:t>
      </w:r>
      <w:proofErr w:type="spellStart"/>
      <w:r w:rsidR="004A1F84">
        <w:t>Minn</w:t>
      </w:r>
      <w:proofErr w:type="spellEnd"/>
      <w:r w:rsidR="004A1F84">
        <w:t xml:space="preserve"> Stat </w:t>
      </w:r>
      <w:bookmarkStart w:id="0" w:name="_Hlk124414882"/>
      <w:r w:rsidR="004A1F84" w:rsidRPr="00880F08">
        <w:rPr>
          <w:rFonts w:cs="Segoe UI"/>
          <w:szCs w:val="22"/>
        </w:rPr>
        <w:t>§</w:t>
      </w:r>
      <w:bookmarkEnd w:id="0"/>
      <w:r w:rsidR="004A1F84">
        <w:rPr>
          <w:rFonts w:cs="Segoe UI"/>
          <w:szCs w:val="22"/>
        </w:rPr>
        <w:t xml:space="preserve"> </w:t>
      </w:r>
      <w:hyperlink r:id="rId18" w:history="1">
        <w:r w:rsidR="004A1F84" w:rsidRPr="00E37243">
          <w:rPr>
            <w:rStyle w:val="Hyperlink"/>
            <w:rFonts w:cs="Segoe UI"/>
            <w:szCs w:val="22"/>
          </w:rPr>
          <w:t>508.71</w:t>
        </w:r>
      </w:hyperlink>
      <w:r w:rsidR="004A1F84">
        <w:rPr>
          <w:rFonts w:cs="Segoe UI"/>
          <w:szCs w:val="22"/>
        </w:rPr>
        <w:t xml:space="preserve">, </w:t>
      </w:r>
      <w:proofErr w:type="spellStart"/>
      <w:r w:rsidR="004A1F84">
        <w:rPr>
          <w:rFonts w:cs="Segoe UI"/>
          <w:szCs w:val="22"/>
        </w:rPr>
        <w:t>Subd</w:t>
      </w:r>
      <w:proofErr w:type="spellEnd"/>
      <w:r w:rsidR="004A1F84">
        <w:rPr>
          <w:rFonts w:cs="Segoe UI"/>
          <w:szCs w:val="22"/>
        </w:rPr>
        <w:t xml:space="preserve"> 3</w:t>
      </w:r>
    </w:p>
    <w:p w14:paraId="4CD9FBF2" w14:textId="7188D476" w:rsidR="00C90341" w:rsidRPr="004A1F84" w:rsidRDefault="00A87854" w:rsidP="00AD68B4">
      <w:pPr>
        <w:pStyle w:val="Content1"/>
        <w:rPr>
          <w:b/>
          <w:bCs/>
        </w:rPr>
      </w:pPr>
      <w:r w:rsidRPr="004A1F84">
        <w:rPr>
          <w:b/>
          <w:bCs/>
        </w:rPr>
        <w:t>Do you need a directive?</w:t>
      </w:r>
    </w:p>
    <w:p w14:paraId="61D9B433" w14:textId="65D75EDB" w:rsidR="00A87854" w:rsidRDefault="00C90341" w:rsidP="00C827E0">
      <w:pPr>
        <w:pStyle w:val="Content1"/>
        <w:numPr>
          <w:ilvl w:val="0"/>
          <w:numId w:val="9"/>
        </w:numPr>
      </w:pPr>
      <w:r>
        <w:t>No</w:t>
      </w:r>
      <w:r w:rsidR="00AD68B4">
        <w:t xml:space="preserve">, </w:t>
      </w:r>
      <w:r>
        <w:t xml:space="preserve">if </w:t>
      </w:r>
      <w:r w:rsidR="00A87854">
        <w:t xml:space="preserve">the name </w:t>
      </w:r>
      <w:r w:rsidR="00662C52">
        <w:t xml:space="preserve">was correct when </w:t>
      </w:r>
      <w:r w:rsidR="00A87854">
        <w:t xml:space="preserve">the </w:t>
      </w:r>
      <w:r w:rsidR="00EA3685">
        <w:t>certificate of title</w:t>
      </w:r>
      <w:r w:rsidR="00A87854">
        <w:t xml:space="preserve"> was </w:t>
      </w:r>
      <w:r>
        <w:t>created</w:t>
      </w:r>
      <w:r w:rsidR="00A87854">
        <w:t xml:space="preserve">, but </w:t>
      </w:r>
      <w:r w:rsidR="00662C52">
        <w:t xml:space="preserve">the name was </w:t>
      </w:r>
      <w:r>
        <w:t>la</w:t>
      </w:r>
      <w:r w:rsidR="00A87854">
        <w:t>ter changed by court order</w:t>
      </w:r>
      <w:r w:rsidR="00AD68B4">
        <w:t xml:space="preserve">, divorce, </w:t>
      </w:r>
      <w:r w:rsidR="00A87854">
        <w:t>or marriage</w:t>
      </w:r>
      <w:r w:rsidR="00A928B3">
        <w:t>; f</w:t>
      </w:r>
      <w:r w:rsidR="00A87854">
        <w:t xml:space="preserve">ile the </w:t>
      </w:r>
      <w:r>
        <w:t>name change document</w:t>
      </w:r>
      <w:r w:rsidR="00A87854">
        <w:t xml:space="preserve"> with the </w:t>
      </w:r>
      <w:r w:rsidR="00EA3685">
        <w:t>registrar of titles</w:t>
      </w:r>
      <w:r>
        <w:t xml:space="preserve"> instead</w:t>
      </w:r>
    </w:p>
    <w:p w14:paraId="30C5FCA4" w14:textId="2F3FEC2D" w:rsidR="00A87854" w:rsidRDefault="00A87854" w:rsidP="00C827E0">
      <w:pPr>
        <w:pStyle w:val="Content1"/>
        <w:numPr>
          <w:ilvl w:val="0"/>
          <w:numId w:val="9"/>
        </w:numPr>
      </w:pPr>
      <w:r w:rsidRPr="002C0275">
        <w:rPr>
          <w:noProof/>
          <w:color w:val="A5A5A5" w:themeColor="accent3"/>
          <w:lang w:eastAsia="en-US"/>
        </w:rPr>
        <w:drawing>
          <wp:anchor distT="0" distB="0" distL="114300" distR="114300" simplePos="0" relativeHeight="251673600" behindDoc="0" locked="1" layoutInCell="1" allowOverlap="0" wp14:anchorId="5A8DEE38" wp14:editId="00019E9F">
            <wp:simplePos x="0" y="0"/>
            <wp:positionH relativeFrom="page">
              <wp:posOffset>6858000</wp:posOffset>
            </wp:positionH>
            <wp:positionV relativeFrom="page">
              <wp:posOffset>9048750</wp:posOffset>
            </wp:positionV>
            <wp:extent cx="512064" cy="640398"/>
            <wp:effectExtent l="0" t="0" r="254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64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341">
        <w:t>No</w:t>
      </w:r>
      <w:r w:rsidR="00AD68B4">
        <w:t xml:space="preserve">, </w:t>
      </w:r>
      <w:r w:rsidR="00C90341">
        <w:t xml:space="preserve">if </w:t>
      </w:r>
      <w:r w:rsidR="00662C52">
        <w:t xml:space="preserve">a </w:t>
      </w:r>
      <w:r w:rsidR="003E79A0">
        <w:t>m</w:t>
      </w:r>
      <w:r>
        <w:t xml:space="preserve">ortgagor’s name </w:t>
      </w:r>
      <w:r w:rsidR="00C90341">
        <w:t xml:space="preserve">is incorrect </w:t>
      </w:r>
      <w:r w:rsidR="00AD68B4" w:rsidRPr="00E15934">
        <w:rPr>
          <w:i/>
          <w:iCs/>
        </w:rPr>
        <w:t>only</w:t>
      </w:r>
      <w:r w:rsidR="00AD68B4">
        <w:t xml:space="preserve"> </w:t>
      </w:r>
      <w:r>
        <w:t>on a mortgage</w:t>
      </w:r>
      <w:r w:rsidR="00A928B3">
        <w:t>; p</w:t>
      </w:r>
      <w:r>
        <w:t xml:space="preserve">lease email </w:t>
      </w:r>
      <w:hyperlink r:id="rId20" w:history="1">
        <w:r w:rsidRPr="00877D14">
          <w:rPr>
            <w:rStyle w:val="Hyperlink"/>
          </w:rPr>
          <w:t>ex.titles@hennepin.us</w:t>
        </w:r>
      </w:hyperlink>
      <w:r>
        <w:t xml:space="preserve"> </w:t>
      </w:r>
      <w:r w:rsidR="00AD68B4">
        <w:t>for further instructions</w:t>
      </w:r>
    </w:p>
    <w:p w14:paraId="584906D2" w14:textId="47F0A544" w:rsidR="00AD68B4" w:rsidRDefault="00AD68B4" w:rsidP="00C827E0">
      <w:pPr>
        <w:pStyle w:val="Content1"/>
        <w:numPr>
          <w:ilvl w:val="0"/>
          <w:numId w:val="9"/>
        </w:numPr>
      </w:pPr>
      <w:r>
        <w:t>Yes, if name is incorrect due to a typographical or scrivener’s error</w:t>
      </w:r>
      <w:r w:rsidR="00662C52">
        <w:t xml:space="preserve"> in the document that created the certificate of title</w:t>
      </w:r>
    </w:p>
    <w:p w14:paraId="78A6255A" w14:textId="77777777" w:rsidR="004A1F84" w:rsidRPr="00DE2B92" w:rsidRDefault="004A1F84" w:rsidP="004A1F84">
      <w:pPr>
        <w:pStyle w:val="Content1"/>
        <w:rPr>
          <w:b/>
          <w:bCs/>
        </w:rPr>
      </w:pPr>
      <w:bookmarkStart w:id="1" w:name="_Hlk124416679"/>
      <w:r w:rsidRPr="00DE2B92">
        <w:rPr>
          <w:b/>
          <w:bCs/>
        </w:rPr>
        <w:t>To request a Directive:</w:t>
      </w:r>
    </w:p>
    <w:bookmarkEnd w:id="1"/>
    <w:p w14:paraId="4CB3DDE2" w14:textId="77777777" w:rsidR="004A1F84" w:rsidRDefault="00C90341" w:rsidP="004A1F84">
      <w:pPr>
        <w:pStyle w:val="Content1"/>
        <w:numPr>
          <w:ilvl w:val="0"/>
          <w:numId w:val="11"/>
        </w:numPr>
      </w:pPr>
      <w:r>
        <w:t>S</w:t>
      </w:r>
      <w:r w:rsidR="00352A98">
        <w:t xml:space="preserve">end an email to </w:t>
      </w:r>
      <w:hyperlink r:id="rId21" w:history="1">
        <w:r w:rsidR="00352A98" w:rsidRPr="00000E11">
          <w:rPr>
            <w:rStyle w:val="Hyperlink"/>
          </w:rPr>
          <w:t>ex.titles@hennepin.us</w:t>
        </w:r>
      </w:hyperlink>
      <w:r w:rsidR="00352A98">
        <w:t xml:space="preserve"> and include with the email:</w:t>
      </w:r>
    </w:p>
    <w:p w14:paraId="296C2152" w14:textId="77777777" w:rsidR="004A1F84" w:rsidRDefault="00C90341" w:rsidP="004A1F84">
      <w:pPr>
        <w:pStyle w:val="Content1"/>
        <w:numPr>
          <w:ilvl w:val="1"/>
          <w:numId w:val="11"/>
        </w:numPr>
      </w:pPr>
      <w:r>
        <w:t xml:space="preserve">a draft </w:t>
      </w:r>
      <w:r w:rsidR="00CF6A69" w:rsidRPr="00CF6A69">
        <w:t xml:space="preserve">affidavit </w:t>
      </w:r>
      <w:r>
        <w:t>b</w:t>
      </w:r>
      <w:r w:rsidR="00CF6A69" w:rsidRPr="00CF6A69">
        <w:t xml:space="preserve">y the person whose legal name </w:t>
      </w:r>
      <w:r w:rsidR="00352A98">
        <w:t xml:space="preserve">is </w:t>
      </w:r>
      <w:r w:rsidR="00CF6A69" w:rsidRPr="00CF6A69">
        <w:t>shown incorrectly</w:t>
      </w:r>
      <w:r w:rsidR="000F7985">
        <w:t>; please modify the following sample affidavit as appropriate</w:t>
      </w:r>
    </w:p>
    <w:p w14:paraId="0B5B3A01" w14:textId="25011197" w:rsidR="00352A98" w:rsidRDefault="00C30057" w:rsidP="004A1F84">
      <w:pPr>
        <w:pStyle w:val="Content1"/>
        <w:numPr>
          <w:ilvl w:val="1"/>
          <w:numId w:val="11"/>
        </w:numPr>
      </w:pPr>
      <w:r>
        <w:t>documentary evidence of the correct legal name, such as a copy of a driver’s license</w:t>
      </w:r>
      <w:r w:rsidR="00EA3685">
        <w:t xml:space="preserve">, </w:t>
      </w:r>
      <w:r w:rsidR="00CF6A69" w:rsidRPr="00CF6A69">
        <w:t xml:space="preserve">passport, name change order, birth certificate, </w:t>
      </w:r>
      <w:r w:rsidR="00AD68B4">
        <w:t xml:space="preserve">divorce decree, </w:t>
      </w:r>
      <w:r>
        <w:t xml:space="preserve">or </w:t>
      </w:r>
      <w:r w:rsidR="00CF6A69" w:rsidRPr="00CF6A69">
        <w:t>marriage certificate</w:t>
      </w:r>
    </w:p>
    <w:p w14:paraId="2C40C1F1" w14:textId="0C62C4E6" w:rsidR="004A1F84" w:rsidRDefault="004A1F84" w:rsidP="004A1F84">
      <w:pPr>
        <w:pStyle w:val="Content1"/>
        <w:numPr>
          <w:ilvl w:val="0"/>
          <w:numId w:val="11"/>
        </w:numPr>
      </w:pPr>
      <w:r w:rsidRPr="00DE2B92">
        <w:t xml:space="preserve">The Examiner will </w:t>
      </w:r>
      <w:r>
        <w:t xml:space="preserve">email instructions for e-recording a Directive Request Form with the </w:t>
      </w:r>
      <w:r w:rsidRPr="00DE2B92">
        <w:t>Registrar of Titles</w:t>
      </w:r>
      <w:r>
        <w:t xml:space="preserve">. When the </w:t>
      </w:r>
      <w:r w:rsidRPr="00DE2B92">
        <w:t xml:space="preserve">Directive Request Form </w:t>
      </w:r>
      <w:r>
        <w:t xml:space="preserve">is received by the Registrar of Titles it </w:t>
      </w:r>
      <w:r w:rsidRPr="00DE2B92">
        <w:t xml:space="preserve">will </w:t>
      </w:r>
      <w:r>
        <w:t xml:space="preserve">be </w:t>
      </w:r>
      <w:r w:rsidRPr="00DE2B92">
        <w:t>direct</w:t>
      </w:r>
      <w:r>
        <w:t>ed</w:t>
      </w:r>
      <w:r w:rsidRPr="00DE2B92">
        <w:t xml:space="preserve"> to the examiner’s office. Upon receipt of your request through e-recording, we will issue our directive. The directive will appear on the recording coversheet attached to your e-recorded request.</w:t>
      </w:r>
      <w:r>
        <w:t xml:space="preserve"> </w:t>
      </w:r>
    </w:p>
    <w:p w14:paraId="6D5A16C6" w14:textId="77777777" w:rsidR="004A1F84" w:rsidRDefault="004A1F84" w:rsidP="004A1F84">
      <w:pPr>
        <w:pStyle w:val="Content1"/>
        <w:numPr>
          <w:ilvl w:val="1"/>
          <w:numId w:val="11"/>
        </w:numPr>
      </w:pPr>
      <w:r>
        <w:t>Do not attach photocopies of driver’s licenses or other government issued identification to your affidavit when recording</w:t>
      </w:r>
    </w:p>
    <w:p w14:paraId="4141B0EA" w14:textId="35E296D1" w:rsidR="00A87854" w:rsidRDefault="004A1F84" w:rsidP="004A1F84">
      <w:pPr>
        <w:pStyle w:val="Content1"/>
      </w:pPr>
      <w:bookmarkStart w:id="2" w:name="_Hlk70086210"/>
      <w:r w:rsidRPr="00CF6A69">
        <w:t xml:space="preserve">There is no fee for issuing an examiner’s </w:t>
      </w:r>
      <w:proofErr w:type="gramStart"/>
      <w:r w:rsidRPr="00CF6A69">
        <w:t>directive, but</w:t>
      </w:r>
      <w:proofErr w:type="gramEnd"/>
      <w:r w:rsidRPr="00CF6A69">
        <w:t xml:space="preserve"> recording fees may apply. </w:t>
      </w:r>
    </w:p>
    <w:p w14:paraId="38B18E8A" w14:textId="77777777" w:rsidR="00EA3685" w:rsidRDefault="00EA3685">
      <w:pPr>
        <w:rPr>
          <w:rFonts w:ascii="Arial Narrow" w:eastAsia="Times New Roman" w:hAnsi="Arial Narrow" w:cs="Times New Roman"/>
          <w:b/>
          <w:sz w:val="20"/>
          <w:szCs w:val="20"/>
          <w:lang w:eastAsia="en-US"/>
        </w:rPr>
      </w:pPr>
      <w:bookmarkStart w:id="3" w:name="_Hlk70086504"/>
      <w:bookmarkEnd w:id="2"/>
      <w:r>
        <w:rPr>
          <w:b/>
        </w:rPr>
        <w:br w:type="page"/>
      </w:r>
    </w:p>
    <w:p w14:paraId="03635E63" w14:textId="0D600BCE" w:rsidR="002D1289" w:rsidRDefault="00CF6A69" w:rsidP="00CF6A69">
      <w:pPr>
        <w:pStyle w:val="UCBBase"/>
        <w:rPr>
          <w:b/>
        </w:rPr>
      </w:pPr>
      <w:r>
        <w:rPr>
          <w:b/>
        </w:rPr>
        <w:lastRenderedPageBreak/>
        <w:t>AFFIDAVIT REGARDING LEGAL NAME</w:t>
      </w:r>
      <w:r w:rsidR="00C90341">
        <w:rPr>
          <w:b/>
        </w:rPr>
        <w:t xml:space="preserve"> </w:t>
      </w:r>
    </w:p>
    <w:p w14:paraId="2F782F66" w14:textId="77777777" w:rsidR="002D1289" w:rsidRDefault="002D1289" w:rsidP="00CF6A69">
      <w:pPr>
        <w:pStyle w:val="UCBBase"/>
        <w:rPr>
          <w:b/>
        </w:rPr>
      </w:pPr>
    </w:p>
    <w:p w14:paraId="2B0C223A" w14:textId="3613FAA9" w:rsidR="00CF6A69" w:rsidRPr="00EA3685" w:rsidRDefault="00C90341" w:rsidP="00CF6A69">
      <w:pPr>
        <w:pStyle w:val="UCBBase"/>
        <w:rPr>
          <w:b/>
        </w:rPr>
      </w:pPr>
      <w:r w:rsidRPr="00EA3685">
        <w:rPr>
          <w:b/>
        </w:rPr>
        <w:t xml:space="preserve">[Please </w:t>
      </w:r>
      <w:r w:rsidRPr="00EA3685">
        <w:rPr>
          <w:b/>
          <w:u w:val="single"/>
        </w:rPr>
        <w:t>delete</w:t>
      </w:r>
      <w:r w:rsidRPr="00EA3685">
        <w:rPr>
          <w:b/>
        </w:rPr>
        <w:t xml:space="preserve"> bracketed sections </w:t>
      </w:r>
      <w:r w:rsidR="002D1289" w:rsidRPr="00EA3685">
        <w:rPr>
          <w:b/>
        </w:rPr>
        <w:t xml:space="preserve">that are instructional and </w:t>
      </w:r>
      <w:r w:rsidR="00EA3685" w:rsidRPr="00EA3685">
        <w:rPr>
          <w:b/>
        </w:rPr>
        <w:t xml:space="preserve">sections </w:t>
      </w:r>
      <w:r w:rsidRPr="00EA3685">
        <w:rPr>
          <w:b/>
        </w:rPr>
        <w:t xml:space="preserve">that do </w:t>
      </w:r>
      <w:r w:rsidRPr="00EA3685">
        <w:rPr>
          <w:b/>
          <w:u w:val="single"/>
        </w:rPr>
        <w:t>not</w:t>
      </w:r>
      <w:r w:rsidRPr="00EA3685">
        <w:rPr>
          <w:b/>
        </w:rPr>
        <w:t xml:space="preserve"> apply to you.]</w:t>
      </w:r>
    </w:p>
    <w:p w14:paraId="0B89E2AA" w14:textId="77777777" w:rsidR="00CF6A69" w:rsidRPr="00EA3685" w:rsidRDefault="00CF6A69" w:rsidP="00CF6A69">
      <w:pPr>
        <w:pStyle w:val="UCBBase"/>
      </w:pPr>
    </w:p>
    <w:tbl>
      <w:tblPr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CF6A69" w:rsidRPr="00EA3685" w14:paraId="7FCE5610" w14:textId="77777777" w:rsidTr="00802B5A">
        <w:trPr>
          <w:cantSplit/>
        </w:trPr>
        <w:tc>
          <w:tcPr>
            <w:tcW w:w="5213" w:type="dxa"/>
            <w:hideMark/>
          </w:tcPr>
          <w:p w14:paraId="43C95432" w14:textId="77777777" w:rsidR="00CF6A69" w:rsidRPr="00EA3685" w:rsidRDefault="00CF6A69" w:rsidP="00802B5A">
            <w:pPr>
              <w:pStyle w:val="UCBBase"/>
            </w:pPr>
            <w:r w:rsidRPr="00EA3685">
              <w:t xml:space="preserve">State of Minnesota, County of </w:t>
            </w:r>
            <w:r w:rsidRPr="00EA3685">
              <w:rPr>
                <w:b/>
              </w:rPr>
              <w:t>[…]</w:t>
            </w:r>
          </w:p>
        </w:tc>
        <w:tc>
          <w:tcPr>
            <w:tcW w:w="5213" w:type="dxa"/>
          </w:tcPr>
          <w:p w14:paraId="1DAFE419" w14:textId="77777777" w:rsidR="00CF6A69" w:rsidRPr="00EA3685" w:rsidRDefault="00CF6A69" w:rsidP="00802B5A">
            <w:pPr>
              <w:pStyle w:val="UCBBase"/>
            </w:pPr>
          </w:p>
        </w:tc>
      </w:tr>
    </w:tbl>
    <w:p w14:paraId="29C8B2DA" w14:textId="77777777" w:rsidR="00CF6A69" w:rsidRPr="00EA3685" w:rsidRDefault="00CF6A69" w:rsidP="00CF6A69">
      <w:pPr>
        <w:pStyle w:val="UCBBase"/>
      </w:pPr>
    </w:p>
    <w:p w14:paraId="13822599" w14:textId="77AFBA4B" w:rsidR="00CF6A69" w:rsidRPr="00EA3685" w:rsidRDefault="00CF6A69" w:rsidP="00CF6A69">
      <w:pPr>
        <w:pStyle w:val="UCBBase"/>
      </w:pPr>
      <w:r w:rsidRPr="00EA3685">
        <w:rPr>
          <w:b/>
        </w:rPr>
        <w:t>[</w:t>
      </w:r>
      <w:r w:rsidR="00C90341" w:rsidRPr="00EA3685">
        <w:rPr>
          <w:b/>
        </w:rPr>
        <w:t>I</w:t>
      </w:r>
      <w:r w:rsidRPr="00EA3685">
        <w:rPr>
          <w:b/>
        </w:rPr>
        <w:t xml:space="preserve">nsert name of </w:t>
      </w:r>
      <w:r w:rsidR="00E15934">
        <w:rPr>
          <w:b/>
        </w:rPr>
        <w:t>Affiant</w:t>
      </w:r>
      <w:r w:rsidRPr="00EA3685">
        <w:rPr>
          <w:b/>
        </w:rPr>
        <w:t>]</w:t>
      </w:r>
      <w:r w:rsidRPr="00EA3685">
        <w:t xml:space="preserve"> being first duly sworn on oath says:  </w:t>
      </w:r>
    </w:p>
    <w:p w14:paraId="02E90E3E" w14:textId="77777777" w:rsidR="00CF6A69" w:rsidRPr="00EA3685" w:rsidRDefault="00CF6A69" w:rsidP="00CF6A69">
      <w:pPr>
        <w:pStyle w:val="UCBBase"/>
      </w:pPr>
    </w:p>
    <w:p w14:paraId="41D401B8" w14:textId="60334B6D" w:rsidR="00CF6A69" w:rsidRPr="00EA3685" w:rsidRDefault="00CF6A69" w:rsidP="002D1289">
      <w:pPr>
        <w:pStyle w:val="UCBOutline1"/>
        <w:ind w:left="720" w:firstLine="0"/>
        <w:rPr>
          <w:b/>
        </w:rPr>
      </w:pPr>
      <w:r w:rsidRPr="00EA3685">
        <w:t>1. That I am</w:t>
      </w:r>
      <w:r w:rsidRPr="00EA3685">
        <w:rPr>
          <w:b/>
        </w:rPr>
        <w:t xml:space="preserve"> [one of]</w:t>
      </w:r>
      <w:r w:rsidRPr="00EA3685">
        <w:t xml:space="preserve"> the registered owner(s) named in </w:t>
      </w:r>
      <w:r w:rsidR="00EA3685" w:rsidRPr="00EA3685">
        <w:t>certificate of title</w:t>
      </w:r>
      <w:r w:rsidRPr="00EA3685">
        <w:t xml:space="preserve"> </w:t>
      </w:r>
      <w:r w:rsidR="00EA3685" w:rsidRPr="00EA3685">
        <w:t>no.</w:t>
      </w:r>
      <w:r w:rsidRPr="00EA3685">
        <w:t xml:space="preserve"> </w:t>
      </w:r>
      <w:r w:rsidRPr="00EA3685">
        <w:rPr>
          <w:b/>
        </w:rPr>
        <w:t>[…].</w:t>
      </w:r>
    </w:p>
    <w:p w14:paraId="7D52B53A" w14:textId="77777777" w:rsidR="00CF6A69" w:rsidRPr="00EA3685" w:rsidRDefault="00CF6A69" w:rsidP="002D1289">
      <w:pPr>
        <w:pStyle w:val="UCBOutline1"/>
        <w:ind w:left="720" w:firstLine="0"/>
        <w:rPr>
          <w:b/>
        </w:rPr>
      </w:pPr>
    </w:p>
    <w:p w14:paraId="68FF6A8E" w14:textId="2A83B4BE" w:rsidR="00CF6A69" w:rsidRPr="00EA3685" w:rsidRDefault="00CF6A69" w:rsidP="002D1289">
      <w:pPr>
        <w:pStyle w:val="UCBOutline1"/>
        <w:ind w:left="720" w:firstLine="0"/>
        <w:rPr>
          <w:b/>
          <w:bCs/>
        </w:rPr>
      </w:pPr>
      <w:r w:rsidRPr="00EA3685">
        <w:rPr>
          <w:b/>
        </w:rPr>
        <w:t>[Or]</w:t>
      </w:r>
      <w:r w:rsidRPr="00EA3685">
        <w:t xml:space="preserve"> </w:t>
      </w:r>
      <w:r w:rsidRPr="00EA3685">
        <w:rPr>
          <w:b/>
          <w:bCs/>
        </w:rPr>
        <w:t>That I am the spouse of […]</w:t>
      </w:r>
      <w:r w:rsidR="002D1289" w:rsidRPr="00EA3685">
        <w:rPr>
          <w:b/>
          <w:bCs/>
        </w:rPr>
        <w:t xml:space="preserve"> who is</w:t>
      </w:r>
      <w:r w:rsidRPr="00EA3685">
        <w:rPr>
          <w:b/>
          <w:bCs/>
        </w:rPr>
        <w:t xml:space="preserve"> [one of] the registered owner(s) named in </w:t>
      </w:r>
      <w:r w:rsidR="00EA3685" w:rsidRPr="00EA3685">
        <w:rPr>
          <w:b/>
          <w:bCs/>
        </w:rPr>
        <w:t>certificate of title</w:t>
      </w:r>
      <w:r w:rsidRPr="00EA3685">
        <w:rPr>
          <w:b/>
          <w:bCs/>
        </w:rPr>
        <w:t xml:space="preserve"> </w:t>
      </w:r>
      <w:r w:rsidR="00EA3685" w:rsidRPr="00EA3685">
        <w:rPr>
          <w:b/>
          <w:bCs/>
        </w:rPr>
        <w:t>no.</w:t>
      </w:r>
      <w:r w:rsidRPr="00EA3685">
        <w:rPr>
          <w:rFonts w:asciiTheme="minorHAnsi" w:eastAsiaTheme="minorEastAsia" w:hAnsiTheme="minorHAnsi" w:cstheme="minorBidi"/>
          <w:b/>
          <w:bCs/>
          <w:sz w:val="24"/>
          <w:szCs w:val="24"/>
          <w:lang w:eastAsia="zh-CN"/>
        </w:rPr>
        <w:t xml:space="preserve"> </w:t>
      </w:r>
      <w:r w:rsidRPr="00EA3685">
        <w:rPr>
          <w:b/>
          <w:bCs/>
        </w:rPr>
        <w:t>[…].</w:t>
      </w:r>
    </w:p>
    <w:p w14:paraId="29A7A66C" w14:textId="77777777" w:rsidR="00CF6A69" w:rsidRPr="00EA3685" w:rsidRDefault="00CF6A69" w:rsidP="002D1289">
      <w:pPr>
        <w:pStyle w:val="UCBOutline1"/>
        <w:ind w:left="720" w:firstLine="0"/>
      </w:pPr>
    </w:p>
    <w:p w14:paraId="1FA85919" w14:textId="674BFA11" w:rsidR="004D4A46" w:rsidRPr="00EA3685" w:rsidRDefault="00CF6A69" w:rsidP="002D1289">
      <w:pPr>
        <w:pStyle w:val="UCBBase"/>
        <w:ind w:left="720"/>
        <w:rPr>
          <w:b/>
        </w:rPr>
      </w:pPr>
      <w:r w:rsidRPr="00EA3685">
        <w:t>2.  </w:t>
      </w:r>
      <w:r w:rsidR="00D84A17" w:rsidRPr="00EA3685">
        <w:t>My name</w:t>
      </w:r>
      <w:r w:rsidR="003E79A0" w:rsidRPr="00EA3685">
        <w:t xml:space="preserve"> is </w:t>
      </w:r>
      <w:r w:rsidR="00EA3685" w:rsidRPr="00EA3685">
        <w:t>shown incorrectly</w:t>
      </w:r>
      <w:r w:rsidR="00D84A17" w:rsidRPr="00EA3685">
        <w:t xml:space="preserve"> on the </w:t>
      </w:r>
      <w:r w:rsidR="00EA3685" w:rsidRPr="00EA3685">
        <w:t>certificate of title</w:t>
      </w:r>
      <w:r w:rsidR="00D84A17" w:rsidRPr="00EA3685">
        <w:t xml:space="preserve"> </w:t>
      </w:r>
      <w:r w:rsidR="003E79A0" w:rsidRPr="00EA3685">
        <w:t>as</w:t>
      </w:r>
      <w:r w:rsidR="00D84A17" w:rsidRPr="00EA3685">
        <w:t xml:space="preserve"> </w:t>
      </w:r>
      <w:r w:rsidR="00D84A17" w:rsidRPr="00EA3685">
        <w:rPr>
          <w:b/>
          <w:bCs/>
        </w:rPr>
        <w:t>[…]</w:t>
      </w:r>
      <w:r w:rsidR="00C90341" w:rsidRPr="00EA3685">
        <w:t xml:space="preserve"> </w:t>
      </w:r>
      <w:r w:rsidR="004A11A5" w:rsidRPr="00EA3685">
        <w:t>and</w:t>
      </w:r>
      <w:r w:rsidR="00C90341" w:rsidRPr="00EA3685">
        <w:t xml:space="preserve"> on </w:t>
      </w:r>
      <w:r w:rsidR="00EA3685" w:rsidRPr="00EA3685">
        <w:t>d</w:t>
      </w:r>
      <w:r w:rsidR="00D84A17" w:rsidRPr="00EA3685">
        <w:t xml:space="preserve">ocument </w:t>
      </w:r>
      <w:r w:rsidR="00EA3685" w:rsidRPr="00EA3685">
        <w:t>n</w:t>
      </w:r>
      <w:r w:rsidR="00D84A17" w:rsidRPr="00EA3685">
        <w:t xml:space="preserve">o(s). </w:t>
      </w:r>
      <w:r w:rsidR="00D84A17" w:rsidRPr="00EA3685">
        <w:rPr>
          <w:b/>
          <w:bCs/>
        </w:rPr>
        <w:t xml:space="preserve">[list all documents appearing on the </w:t>
      </w:r>
      <w:r w:rsidR="00EA3685" w:rsidRPr="00EA3685">
        <w:rPr>
          <w:b/>
          <w:bCs/>
        </w:rPr>
        <w:t>certificate of title</w:t>
      </w:r>
      <w:r w:rsidR="00D84A17" w:rsidRPr="00EA3685">
        <w:rPr>
          <w:b/>
          <w:bCs/>
        </w:rPr>
        <w:t xml:space="preserve"> that show the incorrect name, including vesting deeds, mortgages, etc.]</w:t>
      </w:r>
      <w:r w:rsidR="00CC4118" w:rsidRPr="00EA3685">
        <w:rPr>
          <w:b/>
          <w:bCs/>
        </w:rPr>
        <w:t>.</w:t>
      </w:r>
    </w:p>
    <w:p w14:paraId="186EE216" w14:textId="77777777" w:rsidR="00CF6A69" w:rsidRPr="00EA3685" w:rsidRDefault="00CF6A69" w:rsidP="002D1289">
      <w:pPr>
        <w:pStyle w:val="UCBOutlinei"/>
        <w:ind w:left="720" w:firstLine="0"/>
      </w:pPr>
    </w:p>
    <w:p w14:paraId="2A7B918C" w14:textId="1F693850" w:rsidR="00D84A17" w:rsidRPr="00EA3685" w:rsidRDefault="00CF6A69" w:rsidP="002D1289">
      <w:pPr>
        <w:pStyle w:val="UCBBase"/>
        <w:ind w:left="720"/>
      </w:pPr>
      <w:r w:rsidRPr="00EA3685">
        <w:t>3.  </w:t>
      </w:r>
      <w:r w:rsidR="00D84A17" w:rsidRPr="00EA3685">
        <w:t xml:space="preserve">My name </w:t>
      </w:r>
      <w:r w:rsidR="00C90341" w:rsidRPr="00EA3685">
        <w:t xml:space="preserve">in the documents </w:t>
      </w:r>
      <w:r w:rsidR="00D84A17" w:rsidRPr="00EA3685">
        <w:t xml:space="preserve">listed in paragraph 2 was incorrect because </w:t>
      </w:r>
      <w:r w:rsidR="007E475D" w:rsidRPr="00EA3685">
        <w:rPr>
          <w:b/>
          <w:bCs/>
        </w:rPr>
        <w:t>[</w:t>
      </w:r>
      <w:r w:rsidR="002D1289" w:rsidRPr="00EA3685">
        <w:rPr>
          <w:b/>
          <w:bCs/>
        </w:rPr>
        <w:t>p</w:t>
      </w:r>
      <w:r w:rsidR="00C90341" w:rsidRPr="00EA3685">
        <w:rPr>
          <w:b/>
          <w:bCs/>
        </w:rPr>
        <w:t>lease explain why the name is incorrect and how you think this might have occurred</w:t>
      </w:r>
      <w:r w:rsidR="00D84A17" w:rsidRPr="00EA3685">
        <w:rPr>
          <w:b/>
          <w:bCs/>
        </w:rPr>
        <w:t>]</w:t>
      </w:r>
      <w:r w:rsidR="00D84A17" w:rsidRPr="00EA3685">
        <w:t xml:space="preserve">, and I accepted </w:t>
      </w:r>
      <w:r w:rsidR="00D84A17" w:rsidRPr="00EA3685">
        <w:rPr>
          <w:b/>
          <w:bCs/>
        </w:rPr>
        <w:t>[and/or signed]</w:t>
      </w:r>
      <w:r w:rsidR="00D84A17" w:rsidRPr="00EA3685">
        <w:t xml:space="preserve"> the documents with the incorrect name because </w:t>
      </w:r>
      <w:r w:rsidR="00D84A17" w:rsidRPr="00EA3685">
        <w:rPr>
          <w:b/>
          <w:bCs/>
        </w:rPr>
        <w:t>[</w:t>
      </w:r>
      <w:r w:rsidR="002D1289" w:rsidRPr="00EA3685">
        <w:rPr>
          <w:b/>
          <w:bCs/>
        </w:rPr>
        <w:t>p</w:t>
      </w:r>
      <w:r w:rsidR="004A11A5" w:rsidRPr="00EA3685">
        <w:rPr>
          <w:b/>
          <w:bCs/>
        </w:rPr>
        <w:t xml:space="preserve">lease explain how </w:t>
      </w:r>
      <w:r w:rsidR="00AD68B4" w:rsidRPr="00EA3685">
        <w:rPr>
          <w:b/>
          <w:bCs/>
        </w:rPr>
        <w:t xml:space="preserve">or why </w:t>
      </w:r>
      <w:r w:rsidR="004A11A5" w:rsidRPr="00EA3685">
        <w:rPr>
          <w:b/>
          <w:bCs/>
        </w:rPr>
        <w:t>you accepted or signed documents with the wrong name</w:t>
      </w:r>
      <w:r w:rsidR="00D84A17" w:rsidRPr="00EA3685">
        <w:rPr>
          <w:b/>
          <w:bCs/>
        </w:rPr>
        <w:t>]</w:t>
      </w:r>
      <w:r w:rsidR="00D84A17" w:rsidRPr="00EA3685">
        <w:t xml:space="preserve">. </w:t>
      </w:r>
    </w:p>
    <w:p w14:paraId="2AB116A2" w14:textId="77777777" w:rsidR="002D1289" w:rsidRPr="00EA3685" w:rsidRDefault="002D1289" w:rsidP="002D1289">
      <w:pPr>
        <w:pStyle w:val="UCBBase"/>
        <w:ind w:left="720"/>
      </w:pPr>
    </w:p>
    <w:p w14:paraId="4546243C" w14:textId="3D537B7A" w:rsidR="00D84A17" w:rsidRPr="00EA3685" w:rsidRDefault="00D84A17" w:rsidP="002D1289">
      <w:pPr>
        <w:pStyle w:val="UCBOutline1"/>
        <w:ind w:left="720" w:firstLine="0"/>
        <w:rPr>
          <w:b/>
          <w:bCs/>
        </w:rPr>
      </w:pPr>
      <w:r w:rsidRPr="00EA3685">
        <w:rPr>
          <w:b/>
          <w:bCs/>
        </w:rPr>
        <w:t>[</w:t>
      </w:r>
      <w:r w:rsidR="00436EEE" w:rsidRPr="00EA3685">
        <w:rPr>
          <w:b/>
          <w:bCs/>
        </w:rPr>
        <w:t>O</w:t>
      </w:r>
      <w:r w:rsidRPr="00EA3685">
        <w:rPr>
          <w:b/>
          <w:bCs/>
        </w:rPr>
        <w:t>r] I do not know why my name was incorrectly shown in the documents listed in paragraph 2 and I accepted the documents because [</w:t>
      </w:r>
      <w:r w:rsidR="002D1289" w:rsidRPr="00EA3685">
        <w:rPr>
          <w:b/>
          <w:bCs/>
        </w:rPr>
        <w:t>p</w:t>
      </w:r>
      <w:r w:rsidR="004A11A5" w:rsidRPr="00EA3685">
        <w:rPr>
          <w:b/>
          <w:bCs/>
        </w:rPr>
        <w:t>lease explain how you accepted or signed documents with the wrong name</w:t>
      </w:r>
      <w:r w:rsidR="002D1289" w:rsidRPr="00EA3685">
        <w:rPr>
          <w:b/>
          <w:bCs/>
        </w:rPr>
        <w:t>]</w:t>
      </w:r>
      <w:r w:rsidR="00A87854" w:rsidRPr="00EA3685">
        <w:rPr>
          <w:b/>
          <w:bCs/>
        </w:rPr>
        <w:t>.</w:t>
      </w:r>
      <w:r w:rsidRPr="00EA3685">
        <w:rPr>
          <w:b/>
          <w:bCs/>
        </w:rPr>
        <w:t xml:space="preserve">  </w:t>
      </w:r>
    </w:p>
    <w:p w14:paraId="35CBDB66" w14:textId="77777777" w:rsidR="002D1289" w:rsidRPr="00EA3685" w:rsidRDefault="002D1289" w:rsidP="002D1289">
      <w:pPr>
        <w:pStyle w:val="UCBOutline1"/>
        <w:ind w:left="720" w:firstLine="0"/>
      </w:pPr>
    </w:p>
    <w:p w14:paraId="14D6826E" w14:textId="77777777" w:rsidR="00A17614" w:rsidRPr="00EA3685" w:rsidRDefault="00D84A17" w:rsidP="002D1289">
      <w:pPr>
        <w:pStyle w:val="UCBOutline1"/>
        <w:ind w:left="720" w:firstLine="0"/>
      </w:pPr>
      <w:r w:rsidRPr="00EA3685">
        <w:t xml:space="preserve">4.  </w:t>
      </w:r>
      <w:r w:rsidR="00CF6A69" w:rsidRPr="00EA3685">
        <w:t>That my true and correct legal name at the time of execution of Document No(s).</w:t>
      </w:r>
      <w:r w:rsidR="00CF6A69" w:rsidRPr="00EA3685">
        <w:rPr>
          <w:b/>
        </w:rPr>
        <w:t xml:space="preserve"> […]</w:t>
      </w:r>
      <w:r w:rsidR="00CF6A69" w:rsidRPr="00EA3685">
        <w:t xml:space="preserve"> was </w:t>
      </w:r>
      <w:r w:rsidR="00CF6A69" w:rsidRPr="00EA3685">
        <w:rPr>
          <w:b/>
        </w:rPr>
        <w:t>[…],</w:t>
      </w:r>
      <w:r w:rsidR="00CF6A69" w:rsidRPr="00EA3685">
        <w:t xml:space="preserve"> as evidenced by the copy of the</w:t>
      </w:r>
      <w:r w:rsidR="00CF6A69" w:rsidRPr="00EA3685">
        <w:rPr>
          <w:b/>
        </w:rPr>
        <w:t xml:space="preserve"> [driver’s license, marriage certificate, etc.]</w:t>
      </w:r>
      <w:r w:rsidR="00CF6A69" w:rsidRPr="00EA3685">
        <w:t xml:space="preserve"> I submitted to the examiner of titles in conjunction with this affidavit. </w:t>
      </w:r>
    </w:p>
    <w:p w14:paraId="03CCABB5" w14:textId="77777777" w:rsidR="00A17614" w:rsidRPr="00EA3685" w:rsidRDefault="00A17614" w:rsidP="002D1289">
      <w:pPr>
        <w:pStyle w:val="UCBOutline1"/>
        <w:ind w:left="720" w:firstLine="0"/>
      </w:pPr>
    </w:p>
    <w:p w14:paraId="70E41CD6" w14:textId="05E6904E" w:rsidR="00CF6A69" w:rsidRPr="00EA3685" w:rsidRDefault="00D84A17" w:rsidP="002D1289">
      <w:pPr>
        <w:pStyle w:val="UCBOutline1"/>
        <w:ind w:left="720" w:firstLine="0"/>
        <w:rPr>
          <w:b/>
          <w:bCs/>
        </w:rPr>
      </w:pPr>
      <w:r w:rsidRPr="00EA3685">
        <w:rPr>
          <w:b/>
          <w:bCs/>
        </w:rPr>
        <w:t>[If evidence</w:t>
      </w:r>
      <w:r w:rsidR="00EA3685" w:rsidRPr="00EA3685">
        <w:rPr>
          <w:b/>
          <w:bCs/>
        </w:rPr>
        <w:t xml:space="preserve"> of legal name</w:t>
      </w:r>
      <w:r w:rsidRPr="00EA3685">
        <w:rPr>
          <w:b/>
          <w:bCs/>
        </w:rPr>
        <w:t xml:space="preserve"> </w:t>
      </w:r>
      <w:r w:rsidR="002D1289" w:rsidRPr="00EA3685">
        <w:rPr>
          <w:b/>
          <w:bCs/>
        </w:rPr>
        <w:t xml:space="preserve">is dated </w:t>
      </w:r>
      <w:r w:rsidRPr="00EA3685">
        <w:rPr>
          <w:b/>
          <w:bCs/>
        </w:rPr>
        <w:t xml:space="preserve">after the </w:t>
      </w:r>
      <w:r w:rsidR="002D1289" w:rsidRPr="00EA3685">
        <w:rPr>
          <w:b/>
          <w:bCs/>
        </w:rPr>
        <w:t>date</w:t>
      </w:r>
      <w:r w:rsidRPr="00EA3685">
        <w:rPr>
          <w:b/>
          <w:bCs/>
        </w:rPr>
        <w:t xml:space="preserve"> of execution of the documents in paragraph 2, please state whether </w:t>
      </w:r>
      <w:r w:rsidR="00E15934">
        <w:rPr>
          <w:b/>
          <w:bCs/>
        </w:rPr>
        <w:t>Affiant</w:t>
      </w:r>
      <w:r w:rsidRPr="00EA3685">
        <w:rPr>
          <w:b/>
          <w:bCs/>
        </w:rPr>
        <w:t xml:space="preserve"> has changed their name again since the date of the execution of the documents in paragraph 2.]</w:t>
      </w:r>
    </w:p>
    <w:p w14:paraId="7A333C71" w14:textId="77777777" w:rsidR="00C33113" w:rsidRPr="00EA3685" w:rsidRDefault="00C33113" w:rsidP="002D1289">
      <w:pPr>
        <w:pStyle w:val="UCBOutline1"/>
        <w:ind w:left="720" w:firstLine="0"/>
      </w:pPr>
    </w:p>
    <w:p w14:paraId="545B8708" w14:textId="50B3C88B" w:rsidR="00CF6A69" w:rsidRPr="00EA3685" w:rsidRDefault="00C33113" w:rsidP="002D1289">
      <w:pPr>
        <w:pStyle w:val="UCBOutlinei"/>
        <w:ind w:left="720" w:firstLine="0"/>
      </w:pPr>
      <w:r w:rsidRPr="00EA3685">
        <w:t>5</w:t>
      </w:r>
      <w:r w:rsidR="00CF6A69" w:rsidRPr="00EA3685">
        <w:t xml:space="preserve">.  That I make this affidavit in support of a request to correct my name on the </w:t>
      </w:r>
      <w:r w:rsidR="00EA3685" w:rsidRPr="00EA3685">
        <w:t>certificate of title</w:t>
      </w:r>
      <w:r w:rsidR="00CF6A69" w:rsidRPr="00EA3685">
        <w:t>.</w:t>
      </w:r>
    </w:p>
    <w:p w14:paraId="56582621" w14:textId="77777777" w:rsidR="00CF6A69" w:rsidRPr="00EA3685" w:rsidRDefault="00CF6A69" w:rsidP="00CF6A69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CF6A69" w:rsidRPr="00EA3685" w14:paraId="53D01A1B" w14:textId="77777777" w:rsidTr="00802B5A">
        <w:trPr>
          <w:cantSplit/>
        </w:trPr>
        <w:tc>
          <w:tcPr>
            <w:tcW w:w="5040" w:type="dxa"/>
          </w:tcPr>
          <w:p w14:paraId="0EBBB33B" w14:textId="77777777" w:rsidR="00CF6A69" w:rsidRPr="00EA3685" w:rsidRDefault="00CF6A69" w:rsidP="00802B5A">
            <w:pPr>
              <w:pStyle w:val="UCBBase"/>
            </w:pPr>
          </w:p>
        </w:tc>
        <w:tc>
          <w:tcPr>
            <w:tcW w:w="346" w:type="dxa"/>
          </w:tcPr>
          <w:p w14:paraId="51D79FD8" w14:textId="77777777" w:rsidR="00CF6A69" w:rsidRPr="00EA3685" w:rsidRDefault="00CF6A69" w:rsidP="00802B5A">
            <w:pPr>
              <w:pStyle w:val="UCBBase"/>
            </w:pPr>
          </w:p>
        </w:tc>
        <w:tc>
          <w:tcPr>
            <w:tcW w:w="5040" w:type="dxa"/>
          </w:tcPr>
          <w:p w14:paraId="581C1143" w14:textId="5DA651FF" w:rsidR="00CF6A69" w:rsidRPr="00EA3685" w:rsidRDefault="00E15934" w:rsidP="00802B5A">
            <w:pPr>
              <w:pStyle w:val="UCBBase"/>
            </w:pPr>
            <w:r>
              <w:t>Affiant</w:t>
            </w:r>
          </w:p>
          <w:p w14:paraId="47CF117A" w14:textId="77777777" w:rsidR="00CF6A69" w:rsidRPr="00EA3685" w:rsidRDefault="00CF6A69" w:rsidP="00802B5A">
            <w:pPr>
              <w:pStyle w:val="UCBBase"/>
            </w:pPr>
          </w:p>
          <w:p w14:paraId="6DDE62DD" w14:textId="77777777" w:rsidR="00CF6A69" w:rsidRPr="00EA3685" w:rsidRDefault="002F0963" w:rsidP="00802B5A">
            <w:pPr>
              <w:pStyle w:val="UCBBase"/>
              <w:rPr>
                <w:u w:val="single"/>
              </w:rPr>
            </w:pP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  <w:t xml:space="preserve">              (signature)</w:t>
            </w:r>
            <w:r w:rsidR="00CF6A69" w:rsidRPr="00EA3685">
              <w:rPr>
                <w:u w:val="single"/>
              </w:rPr>
              <w:tab/>
              <w:t>              </w:t>
            </w:r>
          </w:p>
          <w:p w14:paraId="0783A78F" w14:textId="56484B1F" w:rsidR="00CF6A69" w:rsidRPr="00EA3685" w:rsidRDefault="00CF6A69" w:rsidP="00802B5A">
            <w:pPr>
              <w:pStyle w:val="UCBBase"/>
              <w:rPr>
                <w:b/>
              </w:rPr>
            </w:pPr>
            <w:r w:rsidRPr="00EA3685">
              <w:rPr>
                <w:b/>
              </w:rPr>
              <w:t xml:space="preserve">[printed name of </w:t>
            </w:r>
            <w:r w:rsidR="00E15934">
              <w:rPr>
                <w:b/>
              </w:rPr>
              <w:t>Affiant</w:t>
            </w:r>
            <w:r w:rsidRPr="00EA3685">
              <w:rPr>
                <w:b/>
              </w:rPr>
              <w:t>]</w:t>
            </w:r>
          </w:p>
          <w:p w14:paraId="60BFC262" w14:textId="77777777" w:rsidR="00CF6A69" w:rsidRPr="00EA3685" w:rsidRDefault="00CF6A69" w:rsidP="00802B5A">
            <w:pPr>
              <w:pStyle w:val="UCBBase"/>
            </w:pPr>
          </w:p>
          <w:p w14:paraId="3791149A" w14:textId="77777777" w:rsidR="00CF6A69" w:rsidRPr="00EA3685" w:rsidRDefault="00CF6A69" w:rsidP="00802B5A">
            <w:pPr>
              <w:pStyle w:val="UCBBase"/>
              <w:rPr>
                <w:b/>
              </w:rPr>
            </w:pPr>
          </w:p>
        </w:tc>
      </w:tr>
    </w:tbl>
    <w:p w14:paraId="7186668E" w14:textId="77777777" w:rsidR="00CF6A69" w:rsidRPr="00EA3685" w:rsidRDefault="00CF6A69" w:rsidP="00CF6A69">
      <w:pPr>
        <w:pStyle w:val="UCBBase"/>
      </w:pPr>
    </w:p>
    <w:p w14:paraId="4C19533E" w14:textId="77777777" w:rsidR="00CF6A69" w:rsidRPr="00EA3685" w:rsidRDefault="00CF6A69" w:rsidP="00CF6A69">
      <w:pPr>
        <w:pStyle w:val="UCBBase"/>
      </w:pPr>
    </w:p>
    <w:p w14:paraId="029B3C88" w14:textId="1FC05695" w:rsidR="00CF6A69" w:rsidRPr="00EA3685" w:rsidRDefault="00CF6A69" w:rsidP="00CF6A69">
      <w:pPr>
        <w:pStyle w:val="UCBBase"/>
      </w:pPr>
      <w:r w:rsidRPr="00EA3685">
        <w:t xml:space="preserve">Signed and sworn to before me on </w:t>
      </w:r>
      <w:r w:rsidRPr="00EA3685">
        <w:rPr>
          <w:b/>
        </w:rPr>
        <w:t>[month/day/year]</w:t>
      </w:r>
      <w:r w:rsidRPr="00EA3685">
        <w:t xml:space="preserve">, by </w:t>
      </w:r>
      <w:r w:rsidRPr="00EA3685">
        <w:rPr>
          <w:b/>
        </w:rPr>
        <w:t xml:space="preserve">[insert name of </w:t>
      </w:r>
      <w:r w:rsidR="00E15934">
        <w:rPr>
          <w:b/>
        </w:rPr>
        <w:t>Affiant</w:t>
      </w:r>
      <w:r w:rsidRPr="00EA3685">
        <w:rPr>
          <w:b/>
        </w:rPr>
        <w:t>]</w:t>
      </w:r>
      <w:r w:rsidRPr="00EA3685">
        <w:t>.</w:t>
      </w:r>
    </w:p>
    <w:p w14:paraId="186DDA11" w14:textId="77777777" w:rsidR="00CF6A69" w:rsidRPr="00EA3685" w:rsidRDefault="00CF6A69" w:rsidP="00CF6A69">
      <w:pPr>
        <w:pStyle w:val="UCBBase"/>
      </w:pPr>
    </w:p>
    <w:p w14:paraId="49537B8B" w14:textId="77777777" w:rsidR="00CF6A69" w:rsidRPr="00EA3685" w:rsidRDefault="00CF6A69" w:rsidP="00CF6A69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CF6A69" w:rsidRPr="00EA3685" w14:paraId="5E8480F5" w14:textId="77777777" w:rsidTr="00802B5A">
        <w:trPr>
          <w:cantSplit/>
          <w:trHeight w:val="1440"/>
        </w:trPr>
        <w:tc>
          <w:tcPr>
            <w:tcW w:w="5040" w:type="dxa"/>
            <w:hideMark/>
          </w:tcPr>
          <w:p w14:paraId="22B76B46" w14:textId="77777777" w:rsidR="00CF6A69" w:rsidRPr="00EA3685" w:rsidRDefault="00CF6A69" w:rsidP="00802B5A">
            <w:pPr>
              <w:pStyle w:val="UCBTable9pt"/>
              <w:jc w:val="center"/>
            </w:pPr>
            <w:r w:rsidRPr="00EA3685">
              <w:rPr>
                <w:highlight w:val="white"/>
              </w:rPr>
              <w:t>(Stamp)</w:t>
            </w:r>
          </w:p>
        </w:tc>
        <w:tc>
          <w:tcPr>
            <w:tcW w:w="346" w:type="dxa"/>
          </w:tcPr>
          <w:p w14:paraId="719B25DB" w14:textId="77777777" w:rsidR="00CF6A69" w:rsidRPr="00EA3685" w:rsidRDefault="00CF6A69" w:rsidP="00802B5A">
            <w:pPr>
              <w:pStyle w:val="UCBTable9pt"/>
            </w:pPr>
          </w:p>
        </w:tc>
        <w:tc>
          <w:tcPr>
            <w:tcW w:w="5040" w:type="dxa"/>
          </w:tcPr>
          <w:p w14:paraId="6808430F" w14:textId="77777777" w:rsidR="00CF6A69" w:rsidRPr="00EA3685" w:rsidRDefault="00CF6A69" w:rsidP="00802B5A">
            <w:pPr>
              <w:pStyle w:val="UCBTable9pt"/>
            </w:pPr>
          </w:p>
          <w:p w14:paraId="20018412" w14:textId="77777777" w:rsidR="00CF6A69" w:rsidRPr="00EA3685" w:rsidRDefault="00CF6A69" w:rsidP="00802B5A">
            <w:pPr>
              <w:pStyle w:val="UCBTable9pt"/>
              <w:rPr>
                <w:u w:val="single"/>
              </w:rPr>
            </w:pP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  <w:t>                </w:t>
            </w:r>
          </w:p>
          <w:p w14:paraId="75347669" w14:textId="77777777" w:rsidR="00CF6A69" w:rsidRPr="00EA3685" w:rsidRDefault="00CF6A69" w:rsidP="00802B5A">
            <w:pPr>
              <w:pStyle w:val="UCBInstruction"/>
              <w:rPr>
                <w:i w:val="0"/>
              </w:rPr>
            </w:pPr>
            <w:r w:rsidRPr="00EA3685">
              <w:rPr>
                <w:i w:val="0"/>
              </w:rPr>
              <w:t>(signature of notarial officer)</w:t>
            </w:r>
          </w:p>
          <w:p w14:paraId="78AF8C1B" w14:textId="77777777" w:rsidR="00CF6A69" w:rsidRPr="00EA3685" w:rsidRDefault="00CF6A69" w:rsidP="00802B5A">
            <w:pPr>
              <w:pStyle w:val="UCBTable9pt"/>
            </w:pPr>
          </w:p>
          <w:p w14:paraId="019EF2A8" w14:textId="77777777" w:rsidR="00CF6A69" w:rsidRPr="00EA3685" w:rsidRDefault="00CF6A69" w:rsidP="00802B5A">
            <w:pPr>
              <w:pStyle w:val="UCBTable9pt"/>
              <w:rPr>
                <w:u w:val="single"/>
              </w:rPr>
            </w:pPr>
            <w:r w:rsidRPr="00EA3685">
              <w:t>Title (and Rank):  </w:t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  <w:t>                </w:t>
            </w:r>
          </w:p>
          <w:p w14:paraId="49CFBA79" w14:textId="77777777" w:rsidR="00CF6A69" w:rsidRPr="00EA3685" w:rsidRDefault="00CF6A69" w:rsidP="00802B5A">
            <w:pPr>
              <w:pStyle w:val="UCBTable9pt"/>
              <w:rPr>
                <w:u w:val="single"/>
              </w:rPr>
            </w:pPr>
          </w:p>
          <w:p w14:paraId="41318A93" w14:textId="77777777" w:rsidR="00CF6A69" w:rsidRPr="00EA3685" w:rsidRDefault="00CF6A69" w:rsidP="00802B5A">
            <w:pPr>
              <w:pStyle w:val="UCBTable9pt"/>
              <w:rPr>
                <w:u w:val="single"/>
              </w:rPr>
            </w:pPr>
            <w:r w:rsidRPr="00EA3685">
              <w:t>My commission expires:  </w:t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</w:r>
            <w:r w:rsidRPr="00EA3685">
              <w:rPr>
                <w:u w:val="single"/>
              </w:rPr>
              <w:tab/>
              <w:t>                </w:t>
            </w:r>
          </w:p>
          <w:p w14:paraId="249E0DCF" w14:textId="77777777" w:rsidR="00CF6A69" w:rsidRPr="00EA3685" w:rsidRDefault="00CF6A69" w:rsidP="00802B5A">
            <w:pPr>
              <w:pStyle w:val="UCBInstruction"/>
              <w:rPr>
                <w:i w:val="0"/>
              </w:rPr>
            </w:pPr>
            <w:r w:rsidRPr="00EA3685">
              <w:rPr>
                <w:i w:val="0"/>
              </w:rPr>
              <w:tab/>
            </w:r>
            <w:r w:rsidRPr="00EA3685">
              <w:rPr>
                <w:i w:val="0"/>
              </w:rPr>
              <w:tab/>
            </w:r>
            <w:r w:rsidRPr="00EA3685">
              <w:rPr>
                <w:i w:val="0"/>
              </w:rPr>
              <w:tab/>
            </w:r>
            <w:r w:rsidRPr="00EA3685">
              <w:rPr>
                <w:i w:val="0"/>
              </w:rPr>
              <w:tab/>
              <w:t>(month/day/year)</w:t>
            </w:r>
          </w:p>
        </w:tc>
      </w:tr>
      <w:bookmarkEnd w:id="3"/>
    </w:tbl>
    <w:p w14:paraId="1C543124" w14:textId="77777777" w:rsidR="00CF6A69" w:rsidRDefault="00CF6A69" w:rsidP="00CF6A69">
      <w:pPr>
        <w:pStyle w:val="UCBBase"/>
      </w:pPr>
    </w:p>
    <w:p w14:paraId="64EDE866" w14:textId="77777777" w:rsidR="00CF6A69" w:rsidRDefault="00CF6A69" w:rsidP="00CF6A69">
      <w:pPr>
        <w:pStyle w:val="UCBBase"/>
      </w:pPr>
    </w:p>
    <w:sectPr w:rsidR="00CF6A69" w:rsidSect="000632E0">
      <w:head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7378" w14:textId="77777777" w:rsidR="00A016CD" w:rsidRDefault="00A016CD" w:rsidP="005D447F">
      <w:r>
        <w:separator/>
      </w:r>
    </w:p>
  </w:endnote>
  <w:endnote w:type="continuationSeparator" w:id="0">
    <w:p w14:paraId="31A672D3" w14:textId="77777777" w:rsidR="00A016CD" w:rsidRDefault="00A016CD" w:rsidP="005D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4C4A" w14:textId="26D6F1A5" w:rsidR="00885CF4" w:rsidRDefault="00885CF4">
    <w:pPr>
      <w:pStyle w:val="Footer"/>
    </w:pPr>
    <w:r>
      <w:t xml:space="preserve">Revised </w:t>
    </w:r>
    <w:r w:rsidR="004A1F84"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14C9" w14:textId="77777777" w:rsidR="00A016CD" w:rsidRDefault="00A016CD" w:rsidP="005D447F">
      <w:r>
        <w:separator/>
      </w:r>
    </w:p>
  </w:footnote>
  <w:footnote w:type="continuationSeparator" w:id="0">
    <w:p w14:paraId="431699EC" w14:textId="77777777" w:rsidR="00A016CD" w:rsidRDefault="00A016CD" w:rsidP="005D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1A4" w14:textId="77777777" w:rsidR="00EA3685" w:rsidRDefault="00EA3685" w:rsidP="00EA3685">
    <w:pPr>
      <w:pStyle w:val="Content1"/>
      <w:rPr>
        <w:color w:val="A5A5A5" w:themeColor="accent3"/>
      </w:rPr>
    </w:pPr>
  </w:p>
  <w:p w14:paraId="13802A62" w14:textId="0BD4734A" w:rsidR="00EA3685" w:rsidRDefault="00EA3685" w:rsidP="00EA3685">
    <w:pPr>
      <w:pStyle w:val="Content1"/>
      <w:rPr>
        <w:color w:val="A5A5A5" w:themeColor="accent3"/>
      </w:rPr>
    </w:pPr>
  </w:p>
  <w:p w14:paraId="0F92AFA3" w14:textId="77777777" w:rsidR="000632E0" w:rsidRDefault="000632E0" w:rsidP="000632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232F" w14:textId="23561824" w:rsidR="00D0371D" w:rsidRDefault="00D0371D" w:rsidP="00EA3685">
    <w:pPr>
      <w:pStyle w:val="Content1"/>
      <w:rPr>
        <w:color w:val="A5A5A5" w:themeColor="accent3"/>
      </w:rPr>
    </w:pPr>
  </w:p>
  <w:p w14:paraId="38E8ED07" w14:textId="77777777" w:rsidR="00885CF4" w:rsidRPr="00EA3685" w:rsidRDefault="00885CF4" w:rsidP="00EA3685">
    <w:pPr>
      <w:pStyle w:val="Content1"/>
      <w:rPr>
        <w:color w:val="A5A5A5" w:themeColor="accent3"/>
      </w:rPr>
    </w:pPr>
  </w:p>
  <w:p w14:paraId="61AA85BC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w:drawing>
        <wp:inline distT="0" distB="0" distL="0" distR="0" wp14:anchorId="3C3B6623" wp14:editId="4DCA3264">
          <wp:extent cx="3491230" cy="457200"/>
          <wp:effectExtent l="0" t="0" r="0" b="0"/>
          <wp:docPr id="1" name="Picture 1" descr="This document is endorsed by Hennepin County Minnesota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rk_5x3i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4220"/>
                  <a:stretch/>
                </pic:blipFill>
                <pic:spPr bwMode="auto">
                  <a:xfrm>
                    <a:off x="0" y="0"/>
                    <a:ext cx="3493008" cy="457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D957F6" w14:textId="77777777" w:rsidR="00D0371D" w:rsidRDefault="00D0371D" w:rsidP="006B5062">
    <w:pPr>
      <w:pStyle w:val="Header"/>
      <w:jc w:val="center"/>
      <w:rPr>
        <w:sz w:val="20"/>
      </w:rPr>
    </w:pPr>
  </w:p>
  <w:p w14:paraId="5E10556D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FC12D3" wp14:editId="25D5393D">
              <wp:simplePos x="0" y="0"/>
              <wp:positionH relativeFrom="margin">
                <wp:align>center</wp:align>
              </wp:positionH>
              <wp:positionV relativeFrom="paragraph">
                <wp:posOffset>179705</wp:posOffset>
              </wp:positionV>
              <wp:extent cx="6949440" cy="0"/>
              <wp:effectExtent l="0" t="0" r="22860" b="1905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D5349B" id="Straight Connector 3" o:spid="_x0000_s1026" alt="&quot;&quot;" style="position:absolute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15pt" to="54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" strokecolor="#928884" strokeweight=".5pt">
              <v:stroke joinstyle="miter"/>
              <w10:wrap anchorx="margin"/>
            </v:line>
          </w:pict>
        </mc:Fallback>
      </mc:AlternateContent>
    </w:r>
  </w:p>
  <w:p w14:paraId="33AA275E" w14:textId="77777777" w:rsidR="00D0371D" w:rsidRDefault="00D0371D" w:rsidP="006B5062">
    <w:pPr>
      <w:pStyle w:val="Header"/>
      <w:jc w:val="center"/>
      <w:rPr>
        <w:sz w:val="20"/>
      </w:rPr>
    </w:pPr>
  </w:p>
  <w:p w14:paraId="21B502CA" w14:textId="77777777" w:rsidR="000632E0" w:rsidRDefault="000632E0" w:rsidP="006B5062">
    <w:pPr>
      <w:pStyle w:val="Header"/>
      <w:jc w:val="center"/>
      <w:rPr>
        <w:sz w:val="20"/>
      </w:rPr>
    </w:pPr>
  </w:p>
  <w:p w14:paraId="3838B75B" w14:textId="77777777" w:rsidR="00D0371D" w:rsidRPr="002C18C9" w:rsidRDefault="00D0371D" w:rsidP="00CA75F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93"/>
    <w:multiLevelType w:val="hybridMultilevel"/>
    <w:tmpl w:val="1F26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7158"/>
    <w:multiLevelType w:val="hybridMultilevel"/>
    <w:tmpl w:val="30DA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C5B"/>
    <w:multiLevelType w:val="hybridMultilevel"/>
    <w:tmpl w:val="15E2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7083"/>
    <w:multiLevelType w:val="multilevel"/>
    <w:tmpl w:val="696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C6E14"/>
    <w:multiLevelType w:val="multilevel"/>
    <w:tmpl w:val="A07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C3BB3"/>
    <w:multiLevelType w:val="hybridMultilevel"/>
    <w:tmpl w:val="E4C05D2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8810AAD"/>
    <w:multiLevelType w:val="hybridMultilevel"/>
    <w:tmpl w:val="7F68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471"/>
    <w:multiLevelType w:val="hybridMultilevel"/>
    <w:tmpl w:val="1E0C2E7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4A80806"/>
    <w:multiLevelType w:val="hybridMultilevel"/>
    <w:tmpl w:val="DEA647A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DC6513"/>
    <w:multiLevelType w:val="hybridMultilevel"/>
    <w:tmpl w:val="C854E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0111F"/>
    <w:multiLevelType w:val="hybridMultilevel"/>
    <w:tmpl w:val="2AC0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374D5"/>
    <w:multiLevelType w:val="hybridMultilevel"/>
    <w:tmpl w:val="278EE584"/>
    <w:lvl w:ilvl="0" w:tplc="5DBEC79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71"/>
    <w:rsid w:val="00043EAD"/>
    <w:rsid w:val="00046262"/>
    <w:rsid w:val="000468FA"/>
    <w:rsid w:val="00061E66"/>
    <w:rsid w:val="000632E0"/>
    <w:rsid w:val="000E36CF"/>
    <w:rsid w:val="000E3AF3"/>
    <w:rsid w:val="000F7985"/>
    <w:rsid w:val="00107AFC"/>
    <w:rsid w:val="001217F9"/>
    <w:rsid w:val="00126645"/>
    <w:rsid w:val="0014506B"/>
    <w:rsid w:val="001616EA"/>
    <w:rsid w:val="001B60C5"/>
    <w:rsid w:val="001E7545"/>
    <w:rsid w:val="001F7346"/>
    <w:rsid w:val="00216494"/>
    <w:rsid w:val="0024764C"/>
    <w:rsid w:val="00250995"/>
    <w:rsid w:val="00266864"/>
    <w:rsid w:val="00295AD5"/>
    <w:rsid w:val="002C0275"/>
    <w:rsid w:val="002C18C9"/>
    <w:rsid w:val="002C77FC"/>
    <w:rsid w:val="002D1289"/>
    <w:rsid w:val="002D131A"/>
    <w:rsid w:val="002E168C"/>
    <w:rsid w:val="002F0963"/>
    <w:rsid w:val="00305518"/>
    <w:rsid w:val="00333E56"/>
    <w:rsid w:val="00336778"/>
    <w:rsid w:val="00352A98"/>
    <w:rsid w:val="0037730E"/>
    <w:rsid w:val="00397E54"/>
    <w:rsid w:val="003A71E0"/>
    <w:rsid w:val="003B6B3C"/>
    <w:rsid w:val="003E7386"/>
    <w:rsid w:val="003E79A0"/>
    <w:rsid w:val="003F3F38"/>
    <w:rsid w:val="00413E6C"/>
    <w:rsid w:val="00436EEE"/>
    <w:rsid w:val="00437C0C"/>
    <w:rsid w:val="004801C0"/>
    <w:rsid w:val="004A11A5"/>
    <w:rsid w:val="004A1F84"/>
    <w:rsid w:val="004B1393"/>
    <w:rsid w:val="004C32D2"/>
    <w:rsid w:val="004D4A46"/>
    <w:rsid w:val="004F110A"/>
    <w:rsid w:val="004F482D"/>
    <w:rsid w:val="004F6671"/>
    <w:rsid w:val="00533C7B"/>
    <w:rsid w:val="005565DA"/>
    <w:rsid w:val="00596BBA"/>
    <w:rsid w:val="005A7EEC"/>
    <w:rsid w:val="005B3715"/>
    <w:rsid w:val="005C2050"/>
    <w:rsid w:val="005D447F"/>
    <w:rsid w:val="005D7E82"/>
    <w:rsid w:val="005E2D0A"/>
    <w:rsid w:val="005E4EEB"/>
    <w:rsid w:val="005E51EB"/>
    <w:rsid w:val="00602177"/>
    <w:rsid w:val="0062412E"/>
    <w:rsid w:val="006349E0"/>
    <w:rsid w:val="006531B0"/>
    <w:rsid w:val="00662C52"/>
    <w:rsid w:val="00670792"/>
    <w:rsid w:val="006A5326"/>
    <w:rsid w:val="006B29EF"/>
    <w:rsid w:val="006B5062"/>
    <w:rsid w:val="006B699A"/>
    <w:rsid w:val="006B7E1C"/>
    <w:rsid w:val="006C1590"/>
    <w:rsid w:val="006D26B6"/>
    <w:rsid w:val="007008AF"/>
    <w:rsid w:val="00711D08"/>
    <w:rsid w:val="0073395E"/>
    <w:rsid w:val="00740023"/>
    <w:rsid w:val="00752789"/>
    <w:rsid w:val="00753984"/>
    <w:rsid w:val="007674E6"/>
    <w:rsid w:val="007C51E4"/>
    <w:rsid w:val="007E475D"/>
    <w:rsid w:val="00804429"/>
    <w:rsid w:val="0081313F"/>
    <w:rsid w:val="00875308"/>
    <w:rsid w:val="00885CF4"/>
    <w:rsid w:val="008B094E"/>
    <w:rsid w:val="008B0988"/>
    <w:rsid w:val="008B4280"/>
    <w:rsid w:val="008C7519"/>
    <w:rsid w:val="008D38B9"/>
    <w:rsid w:val="008F4E09"/>
    <w:rsid w:val="00902585"/>
    <w:rsid w:val="00916681"/>
    <w:rsid w:val="009364B1"/>
    <w:rsid w:val="0095510C"/>
    <w:rsid w:val="00957C76"/>
    <w:rsid w:val="009D2FDE"/>
    <w:rsid w:val="009E0DE7"/>
    <w:rsid w:val="009F37AE"/>
    <w:rsid w:val="00A016CD"/>
    <w:rsid w:val="00A019EB"/>
    <w:rsid w:val="00A15A4B"/>
    <w:rsid w:val="00A16D3E"/>
    <w:rsid w:val="00A17614"/>
    <w:rsid w:val="00A36C0F"/>
    <w:rsid w:val="00A37B8D"/>
    <w:rsid w:val="00A50D0B"/>
    <w:rsid w:val="00A535C2"/>
    <w:rsid w:val="00A568AB"/>
    <w:rsid w:val="00A72EED"/>
    <w:rsid w:val="00A87854"/>
    <w:rsid w:val="00A928B3"/>
    <w:rsid w:val="00AA46BF"/>
    <w:rsid w:val="00AA4AF7"/>
    <w:rsid w:val="00AA6A5F"/>
    <w:rsid w:val="00AD68B4"/>
    <w:rsid w:val="00AF1662"/>
    <w:rsid w:val="00B0744E"/>
    <w:rsid w:val="00B148DE"/>
    <w:rsid w:val="00B17F48"/>
    <w:rsid w:val="00B30B94"/>
    <w:rsid w:val="00B452F3"/>
    <w:rsid w:val="00B535E2"/>
    <w:rsid w:val="00B65EB9"/>
    <w:rsid w:val="00B77075"/>
    <w:rsid w:val="00B93666"/>
    <w:rsid w:val="00BD2F06"/>
    <w:rsid w:val="00BE2A03"/>
    <w:rsid w:val="00BF08BE"/>
    <w:rsid w:val="00BF1865"/>
    <w:rsid w:val="00BF4441"/>
    <w:rsid w:val="00C20153"/>
    <w:rsid w:val="00C30057"/>
    <w:rsid w:val="00C33113"/>
    <w:rsid w:val="00C54E73"/>
    <w:rsid w:val="00C64405"/>
    <w:rsid w:val="00C827E0"/>
    <w:rsid w:val="00C90341"/>
    <w:rsid w:val="00CA75F1"/>
    <w:rsid w:val="00CC4118"/>
    <w:rsid w:val="00CD1B47"/>
    <w:rsid w:val="00CD1B91"/>
    <w:rsid w:val="00CF0CE8"/>
    <w:rsid w:val="00CF5C71"/>
    <w:rsid w:val="00CF6A69"/>
    <w:rsid w:val="00D02385"/>
    <w:rsid w:val="00D0371D"/>
    <w:rsid w:val="00D345A9"/>
    <w:rsid w:val="00D41AE9"/>
    <w:rsid w:val="00D717C5"/>
    <w:rsid w:val="00D76190"/>
    <w:rsid w:val="00D84A17"/>
    <w:rsid w:val="00D91112"/>
    <w:rsid w:val="00D93E6E"/>
    <w:rsid w:val="00DB4318"/>
    <w:rsid w:val="00DF1E68"/>
    <w:rsid w:val="00E0739C"/>
    <w:rsid w:val="00E1021E"/>
    <w:rsid w:val="00E15934"/>
    <w:rsid w:val="00E23779"/>
    <w:rsid w:val="00E34C7C"/>
    <w:rsid w:val="00E37243"/>
    <w:rsid w:val="00E373E0"/>
    <w:rsid w:val="00EA3685"/>
    <w:rsid w:val="00EB0CBA"/>
    <w:rsid w:val="00EB4A5B"/>
    <w:rsid w:val="00EE12CB"/>
    <w:rsid w:val="00F0276A"/>
    <w:rsid w:val="00F042B8"/>
    <w:rsid w:val="00F042F9"/>
    <w:rsid w:val="00F205E7"/>
    <w:rsid w:val="00F223F3"/>
    <w:rsid w:val="00F40E2C"/>
    <w:rsid w:val="00F67BAC"/>
    <w:rsid w:val="00F702C7"/>
    <w:rsid w:val="00F8174E"/>
    <w:rsid w:val="00F8291D"/>
    <w:rsid w:val="00F93754"/>
    <w:rsid w:val="00FA6BC3"/>
    <w:rsid w:val="00FD4355"/>
    <w:rsid w:val="00FD6796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D0F1"/>
  <w15:chartTrackingRefBased/>
  <w15:docId w15:val="{D2D0D8C5-B420-4958-A510-611417D1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47F"/>
  </w:style>
  <w:style w:type="paragraph" w:styleId="Footer">
    <w:name w:val="footer"/>
    <w:basedOn w:val="Normal"/>
    <w:link w:val="Foot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47F"/>
  </w:style>
  <w:style w:type="paragraph" w:customStyle="1" w:styleId="BasicParagraph">
    <w:name w:val="[Basic Paragraph]"/>
    <w:basedOn w:val="Normal"/>
    <w:uiPriority w:val="99"/>
    <w:rsid w:val="00B148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A36C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0F"/>
    <w:pPr>
      <w:ind w:left="720"/>
      <w:contextualSpacing/>
    </w:pPr>
  </w:style>
  <w:style w:type="paragraph" w:customStyle="1" w:styleId="Header1">
    <w:name w:val="Header 1"/>
    <w:basedOn w:val="Normal"/>
    <w:link w:val="Header1Char"/>
    <w:qFormat/>
    <w:rsid w:val="00F223F3"/>
    <w:pPr>
      <w:spacing w:before="240" w:after="120"/>
    </w:pPr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Content1">
    <w:name w:val="Content 1"/>
    <w:basedOn w:val="Normal"/>
    <w:link w:val="Content1Char"/>
    <w:qFormat/>
    <w:rsid w:val="00EB4A5B"/>
    <w:pPr>
      <w:spacing w:after="120"/>
    </w:pPr>
    <w:rPr>
      <w:rFonts w:ascii="Segoe UI" w:hAnsi="Segoe UI"/>
      <w:sz w:val="22"/>
    </w:rPr>
  </w:style>
  <w:style w:type="character" w:customStyle="1" w:styleId="Header1Char">
    <w:name w:val="Header 1 Char"/>
    <w:basedOn w:val="DefaultParagraphFont"/>
    <w:link w:val="Header1"/>
    <w:rsid w:val="00F223F3"/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Subhead1">
    <w:name w:val="Subhead 1"/>
    <w:basedOn w:val="Normal"/>
    <w:link w:val="Subhead1Char"/>
    <w:qFormat/>
    <w:rsid w:val="00C54E73"/>
    <w:pPr>
      <w:spacing w:before="360" w:after="120"/>
    </w:pPr>
    <w:rPr>
      <w:rFonts w:ascii="Segoe UI Semibold" w:hAnsi="Segoe UI Semibold"/>
      <w:szCs w:val="40"/>
    </w:rPr>
  </w:style>
  <w:style w:type="character" w:customStyle="1" w:styleId="Content1Char">
    <w:name w:val="Content 1 Char"/>
    <w:basedOn w:val="DefaultParagraphFont"/>
    <w:link w:val="Content1"/>
    <w:rsid w:val="00EB4A5B"/>
    <w:rPr>
      <w:rFonts w:ascii="Segoe UI" w:hAnsi="Segoe UI"/>
      <w:sz w:val="22"/>
    </w:rPr>
  </w:style>
  <w:style w:type="paragraph" w:customStyle="1" w:styleId="Bullet1">
    <w:name w:val="Bullet 1"/>
    <w:basedOn w:val="Content1"/>
    <w:link w:val="Bullet1Char"/>
    <w:qFormat/>
    <w:rsid w:val="009D2FDE"/>
    <w:pPr>
      <w:numPr>
        <w:numId w:val="3"/>
      </w:numPr>
      <w:spacing w:before="120"/>
      <w:ind w:left="576" w:hanging="288"/>
    </w:pPr>
  </w:style>
  <w:style w:type="character" w:customStyle="1" w:styleId="Subhead1Char">
    <w:name w:val="Subhead 1 Char"/>
    <w:basedOn w:val="DefaultParagraphFont"/>
    <w:link w:val="Subhead1"/>
    <w:rsid w:val="00C54E73"/>
    <w:rPr>
      <w:rFonts w:ascii="Segoe UI Semibold" w:hAnsi="Segoe UI Semibold"/>
      <w:szCs w:val="40"/>
    </w:rPr>
  </w:style>
  <w:style w:type="paragraph" w:customStyle="1" w:styleId="Subhead2">
    <w:name w:val="Subhead 2"/>
    <w:basedOn w:val="Normal"/>
    <w:link w:val="Subhead2Char"/>
    <w:qFormat/>
    <w:rsid w:val="00043EAD"/>
    <w:pPr>
      <w:spacing w:before="120"/>
    </w:pPr>
    <w:rPr>
      <w:rFonts w:ascii="Segoe UI Semibold" w:hAnsi="Segoe UI Semibold" w:cs="Segoe UI"/>
      <w:sz w:val="22"/>
    </w:rPr>
  </w:style>
  <w:style w:type="character" w:customStyle="1" w:styleId="Bullet1Char">
    <w:name w:val="Bullet 1 Char"/>
    <w:basedOn w:val="Content1Char"/>
    <w:link w:val="Bullet1"/>
    <w:rsid w:val="009D2FDE"/>
    <w:rPr>
      <w:rFonts w:ascii="Segoe UI" w:hAnsi="Segoe UI"/>
      <w:sz w:val="22"/>
    </w:rPr>
  </w:style>
  <w:style w:type="paragraph" w:customStyle="1" w:styleId="Subhead3">
    <w:name w:val="Subhead 3"/>
    <w:basedOn w:val="Normal"/>
    <w:link w:val="Subhead3Char"/>
    <w:qFormat/>
    <w:rsid w:val="00B65EB9"/>
    <w:pPr>
      <w:spacing w:before="120"/>
    </w:pPr>
    <w:rPr>
      <w:rFonts w:ascii="Segoe UI" w:hAnsi="Segoe UI" w:cs="Segoe UI"/>
      <w:sz w:val="22"/>
    </w:rPr>
  </w:style>
  <w:style w:type="character" w:customStyle="1" w:styleId="Subhead2Char">
    <w:name w:val="Subhead 2 Char"/>
    <w:basedOn w:val="DefaultParagraphFont"/>
    <w:link w:val="Subhead2"/>
    <w:rsid w:val="00043EAD"/>
    <w:rPr>
      <w:rFonts w:ascii="Segoe UI Semibold" w:hAnsi="Segoe UI Semibold" w:cs="Segoe UI"/>
      <w:sz w:val="22"/>
    </w:rPr>
  </w:style>
  <w:style w:type="paragraph" w:customStyle="1" w:styleId="ContentLight1">
    <w:name w:val="Content Light 1"/>
    <w:basedOn w:val="Normal"/>
    <w:link w:val="ContentLight1Char"/>
    <w:qFormat/>
    <w:rsid w:val="00B65EB9"/>
    <w:rPr>
      <w:rFonts w:ascii="Segoe UI Light" w:hAnsi="Segoe UI Light"/>
      <w:sz w:val="22"/>
    </w:rPr>
  </w:style>
  <w:style w:type="character" w:customStyle="1" w:styleId="Subhead3Char">
    <w:name w:val="Subhead 3 Char"/>
    <w:basedOn w:val="DefaultParagraphFont"/>
    <w:link w:val="Subhead3"/>
    <w:rsid w:val="00B65EB9"/>
    <w:rPr>
      <w:rFonts w:ascii="Segoe UI" w:hAnsi="Segoe UI" w:cs="Segoe UI"/>
      <w:sz w:val="22"/>
    </w:rPr>
  </w:style>
  <w:style w:type="paragraph" w:customStyle="1" w:styleId="Bullet2Light">
    <w:name w:val="Bullet 2 Light"/>
    <w:basedOn w:val="Bullet1"/>
    <w:link w:val="Bullet2LightChar"/>
    <w:qFormat/>
    <w:rsid w:val="009D2FDE"/>
    <w:rPr>
      <w:rFonts w:ascii="Segoe UI Light" w:hAnsi="Segoe UI Light"/>
    </w:rPr>
  </w:style>
  <w:style w:type="character" w:customStyle="1" w:styleId="ContentLight1Char">
    <w:name w:val="Content Light 1 Char"/>
    <w:basedOn w:val="DefaultParagraphFont"/>
    <w:link w:val="ContentLight1"/>
    <w:rsid w:val="00B65EB9"/>
    <w:rPr>
      <w:rFonts w:ascii="Segoe UI Light" w:hAnsi="Segoe UI Light"/>
      <w:sz w:val="22"/>
    </w:rPr>
  </w:style>
  <w:style w:type="paragraph" w:customStyle="1" w:styleId="URL">
    <w:name w:val="URL"/>
    <w:basedOn w:val="Normal"/>
    <w:link w:val="URLChar"/>
    <w:qFormat/>
    <w:rsid w:val="00B65EB9"/>
    <w:pPr>
      <w:spacing w:before="120"/>
    </w:pPr>
  </w:style>
  <w:style w:type="character" w:customStyle="1" w:styleId="Bullet2LightChar">
    <w:name w:val="Bullet 2 Light Char"/>
    <w:basedOn w:val="Bullet1Char"/>
    <w:link w:val="Bullet2Light"/>
    <w:rsid w:val="009D2FDE"/>
    <w:rPr>
      <w:rFonts w:ascii="Segoe UI Light" w:hAnsi="Segoe UI Light"/>
      <w:sz w:val="22"/>
    </w:rPr>
  </w:style>
  <w:style w:type="character" w:customStyle="1" w:styleId="URLChar">
    <w:name w:val="URL Char"/>
    <w:basedOn w:val="DefaultParagraphFont"/>
    <w:link w:val="URL"/>
    <w:rsid w:val="00B65EB9"/>
  </w:style>
  <w:style w:type="paragraph" w:customStyle="1" w:styleId="Pa4">
    <w:name w:val="Pa4"/>
    <w:basedOn w:val="Normal"/>
    <w:next w:val="Normal"/>
    <w:uiPriority w:val="99"/>
    <w:rsid w:val="009364B1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/>
      <w:lang w:eastAsia="en-US"/>
    </w:rPr>
  </w:style>
  <w:style w:type="paragraph" w:customStyle="1" w:styleId="Default">
    <w:name w:val="Default"/>
    <w:rsid w:val="009364B1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lang w:eastAsia="en-US"/>
    </w:rPr>
  </w:style>
  <w:style w:type="paragraph" w:customStyle="1" w:styleId="Pa5">
    <w:name w:val="Pa5"/>
    <w:basedOn w:val="Default"/>
    <w:next w:val="Default"/>
    <w:uiPriority w:val="99"/>
    <w:rsid w:val="009364B1"/>
    <w:pPr>
      <w:spacing w:line="21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364B1"/>
    <w:rPr>
      <w:sz w:val="16"/>
      <w:szCs w:val="16"/>
    </w:rPr>
  </w:style>
  <w:style w:type="paragraph" w:styleId="NormalWeb">
    <w:name w:val="Normal (Web)"/>
    <w:basedOn w:val="Normal"/>
    <w:uiPriority w:val="99"/>
    <w:rsid w:val="009364B1"/>
    <w:pPr>
      <w:spacing w:beforeLines="1" w:afterLines="1"/>
    </w:pPr>
    <w:rPr>
      <w:rFonts w:ascii="Times" w:eastAsiaTheme="minorHAnsi" w:hAnsi="Times" w:cs="Times New Roman"/>
      <w:sz w:val="20"/>
      <w:szCs w:val="20"/>
      <w:lang w:eastAsia="en-US"/>
    </w:rPr>
  </w:style>
  <w:style w:type="paragraph" w:customStyle="1" w:styleId="Pa2">
    <w:name w:val="Pa2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8291D"/>
    <w:rPr>
      <w:rFonts w:ascii="Myriad Pro Light Cond" w:hAnsi="Myriad Pro Light Cond" w:cs="Myriad Pro Light Cond"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8291D"/>
    <w:pPr>
      <w:spacing w:line="241" w:lineRule="atLeast"/>
    </w:pPr>
    <w:rPr>
      <w:rFonts w:cstheme="minorBidi"/>
      <w:color w:val="auto"/>
    </w:rPr>
  </w:style>
  <w:style w:type="paragraph" w:customStyle="1" w:styleId="Subheadblue">
    <w:name w:val="Subhead blue"/>
    <w:basedOn w:val="ContentLight1"/>
    <w:link w:val="SubheadblueChar"/>
    <w:qFormat/>
    <w:rsid w:val="00F8291D"/>
    <w:pPr>
      <w:spacing w:before="120"/>
    </w:pPr>
    <w:rPr>
      <w:rFonts w:ascii="Segoe UI" w:hAnsi="Segoe UI"/>
      <w:color w:val="0070C0"/>
    </w:rPr>
  </w:style>
  <w:style w:type="character" w:customStyle="1" w:styleId="SubheadblueChar">
    <w:name w:val="Subhead blue Char"/>
    <w:basedOn w:val="ContentLight1Char"/>
    <w:link w:val="Subheadblue"/>
    <w:rsid w:val="00F8291D"/>
    <w:rPr>
      <w:rFonts w:ascii="Segoe UI" w:hAnsi="Segoe UI"/>
      <w:color w:val="0070C0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B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0B94"/>
  </w:style>
  <w:style w:type="paragraph" w:customStyle="1" w:styleId="Titleofdocument">
    <w:name w:val="Title of document"/>
    <w:basedOn w:val="Normal"/>
    <w:link w:val="TitleofdocumentChar"/>
    <w:qFormat/>
    <w:rsid w:val="000632E0"/>
    <w:pPr>
      <w:spacing w:before="100" w:beforeAutospacing="1" w:after="2640"/>
    </w:pPr>
    <w:rPr>
      <w:rFonts w:ascii="Segoe UI Light" w:hAnsi="Segoe UI Light"/>
      <w:color w:val="FFFFFF" w:themeColor="background1"/>
      <w:sz w:val="100"/>
      <w:szCs w:val="84"/>
    </w:rPr>
  </w:style>
  <w:style w:type="paragraph" w:customStyle="1" w:styleId="ContactsandWebsite">
    <w:name w:val="Contacts and Website"/>
    <w:next w:val="Subhead1"/>
    <w:link w:val="ContactsandWebsiteChar"/>
    <w:qFormat/>
    <w:rsid w:val="00C54E73"/>
    <w:pPr>
      <w:pBdr>
        <w:left w:val="single" w:sz="4" w:space="4" w:color="928884"/>
      </w:pBdr>
      <w:spacing w:before="240"/>
    </w:pPr>
    <w:rPr>
      <w:rFonts w:ascii="Segoe UI" w:hAnsi="Segoe UI" w:cs="Segoe UI"/>
      <w:color w:val="0058A4"/>
      <w:sz w:val="32"/>
      <w:szCs w:val="32"/>
    </w:rPr>
  </w:style>
  <w:style w:type="character" w:customStyle="1" w:styleId="TitleofdocumentChar">
    <w:name w:val="Title of document Char"/>
    <w:basedOn w:val="DefaultParagraphFont"/>
    <w:link w:val="Titleofdocument"/>
    <w:rsid w:val="000632E0"/>
    <w:rPr>
      <w:rFonts w:ascii="Segoe UI Light" w:hAnsi="Segoe UI Light"/>
      <w:color w:val="FFFFFF" w:themeColor="background1"/>
      <w:sz w:val="100"/>
      <w:szCs w:val="84"/>
    </w:rPr>
  </w:style>
  <w:style w:type="character" w:customStyle="1" w:styleId="ContactsandWebsiteChar">
    <w:name w:val="Contacts and Website Char"/>
    <w:basedOn w:val="Subhead1Char"/>
    <w:link w:val="ContactsandWebsite"/>
    <w:rsid w:val="00C54E73"/>
    <w:rPr>
      <w:rFonts w:ascii="Segoe UI" w:hAnsi="Segoe UI" w:cs="Segoe UI"/>
      <w:color w:val="0058A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D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0023"/>
    <w:rPr>
      <w:color w:val="954F72" w:themeColor="followedHyperlink"/>
      <w:u w:val="single"/>
    </w:rPr>
  </w:style>
  <w:style w:type="paragraph" w:customStyle="1" w:styleId="UCBBase">
    <w:name w:val="UCB Base"/>
    <w:rsid w:val="00B77075"/>
    <w:pPr>
      <w:spacing w:line="280" w:lineRule="exact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UCBInstruction">
    <w:name w:val="UCB Instruction"/>
    <w:basedOn w:val="UCBBase"/>
    <w:rsid w:val="00B77075"/>
    <w:pPr>
      <w:tabs>
        <w:tab w:val="left" w:pos="907"/>
      </w:tabs>
      <w:spacing w:line="160" w:lineRule="exact"/>
    </w:pPr>
    <w:rPr>
      <w:i/>
      <w:sz w:val="14"/>
    </w:rPr>
  </w:style>
  <w:style w:type="paragraph" w:customStyle="1" w:styleId="UCBTable9pt">
    <w:name w:val="UCB Table 9pt"/>
    <w:basedOn w:val="UCBBase"/>
    <w:rsid w:val="00B77075"/>
    <w:pPr>
      <w:spacing w:line="240" w:lineRule="auto"/>
    </w:pPr>
    <w:rPr>
      <w:sz w:val="18"/>
    </w:rPr>
  </w:style>
  <w:style w:type="paragraph" w:customStyle="1" w:styleId="UCBOutlinei">
    <w:name w:val="UCB Outline (i)"/>
    <w:basedOn w:val="UCBBase"/>
    <w:rsid w:val="00B77075"/>
    <w:pPr>
      <w:ind w:left="990" w:firstLine="360"/>
    </w:pPr>
  </w:style>
  <w:style w:type="paragraph" w:customStyle="1" w:styleId="UCBOutline1">
    <w:name w:val="UCB Outline 1."/>
    <w:basedOn w:val="UCBBase"/>
    <w:rsid w:val="00B77075"/>
    <w:pPr>
      <w:ind w:firstLine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5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nepin.us/" TargetMode="External"/><Relationship Id="rId18" Type="http://schemas.openxmlformats.org/officeDocument/2006/relationships/hyperlink" Target="https://www.revisor.mn.gov/statutes/cite/508.7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x.titles@hennepin.us" TargetMode="External"/><Relationship Id="rId7" Type="http://schemas.openxmlformats.org/officeDocument/2006/relationships/styles" Target="styles.xml"/><Relationship Id="rId12" Type="http://schemas.openxmlformats.org/officeDocument/2006/relationships/hyperlink" Target="mailto:Ex.Titles@hennepin.us" TargetMode="External"/><Relationship Id="rId17" Type="http://schemas.openxmlformats.org/officeDocument/2006/relationships/hyperlink" Target="https://public.govdelivery.com/accounts/MNHENNE/subscriber/new?topic_id=MNHENNE_56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nnepin.us/" TargetMode="External"/><Relationship Id="rId20" Type="http://schemas.openxmlformats.org/officeDocument/2006/relationships/hyperlink" Target="mailto:ex.titles@hennepi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Ex.Titles@hennepin.us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ublic.govdelivery.com/accounts/MNHENNE/subscriber/new?topic_id=MNHENNE_567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xaminer%20of%20Titles\Schubring\Website%20redesign%20project\Hennepin%20brand%20templates\Factsheet%20white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64a22d93-6c96-41bf-85bc-5a81ccb8271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7E461C62FF4D82962FB35B43E83C" ma:contentTypeVersion="4" ma:contentTypeDescription="Create a new document." ma:contentTypeScope="" ma:versionID="13ad815c4766a7e2be04fb30cf1be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27785293ca7654aeccb3dfdefa8f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CFC8F-B6BC-4E89-B6E3-A2B9AE456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52FBB-F3F6-44B5-B4C8-09FE6C925B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2DC6E5-310C-4073-89ED-3D9CF61E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CFBD5-FAF7-44FF-9C48-24B8CD868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4432C7-E431-4A79-A447-900746AD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white header</Template>
  <TotalTime>34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 Schubring</dc:creator>
  <cp:keywords/>
  <dc:description/>
  <cp:lastModifiedBy>Jo Domogalla</cp:lastModifiedBy>
  <cp:revision>9</cp:revision>
  <cp:lastPrinted>2019-07-26T18:58:00Z</cp:lastPrinted>
  <dcterms:created xsi:type="dcterms:W3CDTF">2022-08-25T15:25:00Z</dcterms:created>
  <dcterms:modified xsi:type="dcterms:W3CDTF">2023-01-17T17:44:00Z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0x010100EA697E461C62FF4D82962FB35B43E83C</vt:lpwstr>
  </property>
  <property fmtid="{D5CDD505-2E9C-101B-9397-08002B2CF9AE}" pid="3" name="Hennepin County Content Status">
    <vt:lpwstr/>
  </property>
</Properties>
</file>